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0F" w:rsidRDefault="0088590F" w:rsidP="0088590F">
      <w:pPr>
        <w:rPr>
          <w:b/>
        </w:rPr>
      </w:pPr>
      <w:r>
        <w:rPr>
          <w:b/>
        </w:rPr>
        <w:t>DGS-30-124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CO-13.1b-twr</w:t>
      </w:r>
    </w:p>
    <w:p w:rsidR="0088590F" w:rsidRDefault="0088590F" w:rsidP="0088590F">
      <w:pPr>
        <w:rPr>
          <w:sz w:val="20"/>
        </w:rPr>
      </w:pPr>
      <w:r>
        <w:rPr>
          <w:sz w:val="20"/>
        </w:rPr>
        <w:t xml:space="preserve">(Rev. </w:t>
      </w:r>
      <w:r>
        <w:rPr>
          <w:sz w:val="20"/>
        </w:rPr>
        <w:t>12/</w:t>
      </w:r>
      <w:r>
        <w:rPr>
          <w:sz w:val="20"/>
        </w:rPr>
        <w:t>1</w:t>
      </w:r>
      <w:r>
        <w:rPr>
          <w:sz w:val="20"/>
        </w:rPr>
        <w:t>7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Page 1 of 1</w:t>
      </w:r>
    </w:p>
    <w:p w:rsidR="0088590F" w:rsidRDefault="0088590F" w:rsidP="0088590F">
      <w:pPr>
        <w:rPr>
          <w:sz w:val="18"/>
        </w:rPr>
      </w:pPr>
    </w:p>
    <w:p w:rsidR="0088590F" w:rsidRDefault="0088590F" w:rsidP="0088590F">
      <w:pPr>
        <w:pStyle w:val="Heading1"/>
      </w:pPr>
      <w:bookmarkStart w:id="0" w:name="_GoBack"/>
      <w:bookmarkEnd w:id="0"/>
      <w:r>
        <w:t>FINAL REPORT OF STRUCTURAL / SPECIAL INSPECTIONS</w:t>
      </w:r>
    </w:p>
    <w:p w:rsidR="0088590F" w:rsidRDefault="0088590F" w:rsidP="0088590F">
      <w:pPr>
        <w:jc w:val="center"/>
        <w:rPr>
          <w:b/>
          <w:sz w:val="28"/>
        </w:rPr>
      </w:pPr>
      <w:r>
        <w:rPr>
          <w:b/>
          <w:sz w:val="28"/>
        </w:rPr>
        <w:t>FOR COMMUNICATION TOWER/ANTENNA</w:t>
      </w:r>
    </w:p>
    <w:p w:rsidR="0088590F" w:rsidRDefault="0088590F" w:rsidP="0088590F">
      <w:pPr>
        <w:jc w:val="center"/>
        <w:rPr>
          <w:sz w:val="22"/>
        </w:rPr>
      </w:pPr>
    </w:p>
    <w:p w:rsidR="0088590F" w:rsidRDefault="0088590F" w:rsidP="0088590F">
      <w:pPr>
        <w:rPr>
          <w:b/>
        </w:rPr>
      </w:pPr>
      <w:r>
        <w:rPr>
          <w:b/>
        </w:rPr>
        <w:t>INSTITUTION/AGENCY:</w:t>
      </w:r>
    </w:p>
    <w:p w:rsidR="0088590F" w:rsidRDefault="0088590F" w:rsidP="0088590F"/>
    <w:p w:rsidR="0088590F" w:rsidRDefault="0088590F" w:rsidP="0088590F">
      <w:r>
        <w:rPr>
          <w:b/>
        </w:rPr>
        <w:t>TOWER OWNER:</w:t>
      </w:r>
    </w:p>
    <w:p w:rsidR="0088590F" w:rsidRDefault="0088590F" w:rsidP="0088590F"/>
    <w:p w:rsidR="0088590F" w:rsidRDefault="0088590F" w:rsidP="0088590F">
      <w:r>
        <w:rPr>
          <w:b/>
        </w:rPr>
        <w:t>PROJECT / PERMIT NO:</w:t>
      </w:r>
    </w:p>
    <w:p w:rsidR="0088590F" w:rsidRDefault="0088590F" w:rsidP="0088590F"/>
    <w:p w:rsidR="0088590F" w:rsidRDefault="0088590F" w:rsidP="0088590F">
      <w:r>
        <w:rPr>
          <w:b/>
        </w:rPr>
        <w:t>TOWER DESIGNER:</w:t>
      </w:r>
      <w:r>
        <w:t xml:space="preserve">  </w:t>
      </w:r>
    </w:p>
    <w:p w:rsidR="0088590F" w:rsidRDefault="0088590F" w:rsidP="0088590F"/>
    <w:p w:rsidR="0088590F" w:rsidRDefault="0088590F" w:rsidP="0088590F"/>
    <w:p w:rsidR="0088590F" w:rsidRDefault="0088590F" w:rsidP="0088590F">
      <w:r>
        <w:t>I have inspected the Tower and/or Antenna Equipment installed under the Permit Number noted above and to the best of my information, knowledge, and belief, the Structural and/or Special Inspections required for this project have been completed in conformance with the approved permit documents and the applicable codes and standards.</w:t>
      </w:r>
    </w:p>
    <w:p w:rsidR="0088590F" w:rsidRDefault="0088590F" w:rsidP="0088590F"/>
    <w:p w:rsidR="0088590F" w:rsidRDefault="0088590F" w:rsidP="0088590F">
      <w:r>
        <w:t xml:space="preserve">The following deviations from the approved documents were noted and found to be structurally acceptable: </w:t>
      </w:r>
    </w:p>
    <w:p w:rsidR="0088590F" w:rsidRDefault="0088590F" w:rsidP="0088590F"/>
    <w:p w:rsidR="0088590F" w:rsidRDefault="0088590F" w:rsidP="0088590F"/>
    <w:p w:rsidR="0088590F" w:rsidRDefault="0088590F" w:rsidP="0088590F"/>
    <w:p w:rsidR="0088590F" w:rsidRDefault="0088590F" w:rsidP="0088590F"/>
    <w:p w:rsidR="0088590F" w:rsidRDefault="0088590F" w:rsidP="0088590F"/>
    <w:p w:rsidR="0088590F" w:rsidRDefault="0088590F" w:rsidP="0088590F"/>
    <w:p w:rsidR="0088590F" w:rsidRDefault="0088590F" w:rsidP="0088590F"/>
    <w:p w:rsidR="0088590F" w:rsidRDefault="0088590F" w:rsidP="0088590F"/>
    <w:p w:rsidR="0088590F" w:rsidRDefault="0088590F" w:rsidP="0088590F">
      <w:pPr>
        <w:rPr>
          <w:sz w:val="22"/>
        </w:rPr>
      </w:pPr>
    </w:p>
    <w:p w:rsidR="0088590F" w:rsidRDefault="0088590F" w:rsidP="0088590F">
      <w:pPr>
        <w:rPr>
          <w:sz w:val="22"/>
        </w:rPr>
      </w:pPr>
    </w:p>
    <w:p w:rsidR="0088590F" w:rsidRDefault="0088590F" w:rsidP="0088590F">
      <w:pPr>
        <w:rPr>
          <w:sz w:val="22"/>
        </w:rPr>
      </w:pPr>
    </w:p>
    <w:p w:rsidR="0088590F" w:rsidRDefault="0088590F" w:rsidP="0088590F">
      <w:pPr>
        <w:rPr>
          <w:sz w:val="22"/>
        </w:rPr>
      </w:pPr>
    </w:p>
    <w:p w:rsidR="0088590F" w:rsidRDefault="0088590F" w:rsidP="0088590F">
      <w:pPr>
        <w:rPr>
          <w:sz w:val="22"/>
        </w:rPr>
      </w:pPr>
    </w:p>
    <w:p w:rsidR="0088590F" w:rsidRDefault="0088590F" w:rsidP="0088590F">
      <w:pPr>
        <w:rPr>
          <w:sz w:val="22"/>
        </w:rPr>
      </w:pPr>
      <w:r>
        <w:rPr>
          <w:sz w:val="22"/>
        </w:rPr>
        <w:t>Respectfully submitted,</w:t>
      </w:r>
    </w:p>
    <w:p w:rsidR="0088590F" w:rsidRDefault="0088590F" w:rsidP="0088590F">
      <w:pPr>
        <w:rPr>
          <w:sz w:val="22"/>
        </w:rPr>
      </w:pPr>
    </w:p>
    <w:p w:rsid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</w:tabs>
        <w:rPr>
          <w:sz w:val="22"/>
        </w:rPr>
      </w:pPr>
      <w:r>
        <w:rPr>
          <w:sz w:val="22"/>
        </w:rPr>
        <w:t>Structural Engineer</w:t>
      </w:r>
      <w:r>
        <w:rPr>
          <w:sz w:val="22"/>
        </w:rPr>
        <w:tab/>
      </w:r>
      <w:r>
        <w:rPr>
          <w:sz w:val="22"/>
        </w:rPr>
        <w:tab/>
        <w:t>Project Inspector</w:t>
      </w:r>
    </w:p>
    <w:p w:rsid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</w:tabs>
        <w:rPr>
          <w:sz w:val="22"/>
        </w:rPr>
      </w:pPr>
    </w:p>
    <w:p w:rsid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</w:tabs>
        <w:rPr>
          <w:sz w:val="22"/>
        </w:rPr>
      </w:pPr>
    </w:p>
    <w:p w:rsidR="0088590F" w:rsidRP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</w:tabs>
        <w:rPr>
          <w:sz w:val="22"/>
        </w:rPr>
      </w:pPr>
      <w:r w:rsidRPr="0088590F">
        <w:rPr>
          <w:sz w:val="22"/>
        </w:rPr>
        <w:t xml:space="preserve">________________________________________  </w:t>
      </w:r>
      <w:r>
        <w:rPr>
          <w:sz w:val="22"/>
        </w:rPr>
        <w:tab/>
      </w:r>
      <w:r w:rsidRPr="0088590F">
        <w:rPr>
          <w:sz w:val="22"/>
        </w:rPr>
        <w:t>________________________________________</w:t>
      </w:r>
      <w:r w:rsidRPr="0088590F">
        <w:rPr>
          <w:sz w:val="22"/>
        </w:rPr>
        <w:t xml:space="preserve"> </w:t>
      </w:r>
      <w:r w:rsidRPr="0088590F">
        <w:rPr>
          <w:sz w:val="22"/>
        </w:rPr>
        <w:t xml:space="preserve"> </w:t>
      </w:r>
      <w:r w:rsidRPr="0088590F">
        <w:rPr>
          <w:sz w:val="22"/>
        </w:rPr>
        <w:tab/>
      </w:r>
      <w:r w:rsidRPr="0088590F">
        <w:rPr>
          <w:sz w:val="22"/>
        </w:rPr>
        <w:t xml:space="preserve">                                                                                  </w:t>
      </w:r>
    </w:p>
    <w:p w:rsid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  <w:tab w:val="left" w:pos="8640"/>
        </w:tabs>
        <w:rPr>
          <w:sz w:val="22"/>
        </w:rPr>
      </w:pPr>
      <w:r>
        <w:rPr>
          <w:sz w:val="18"/>
        </w:rPr>
        <w:t>Signature</w:t>
      </w:r>
      <w:r>
        <w:rPr>
          <w:sz w:val="18"/>
        </w:rPr>
        <w:tab/>
        <w:t xml:space="preserve"> Date</w:t>
      </w:r>
      <w:r>
        <w:rPr>
          <w:sz w:val="18"/>
        </w:rPr>
        <w:tab/>
        <w:t>Signature</w:t>
      </w:r>
      <w:r>
        <w:rPr>
          <w:sz w:val="18"/>
        </w:rPr>
        <w:tab/>
        <w:t>Date</w:t>
      </w:r>
    </w:p>
    <w:p w:rsid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  <w:tab w:val="left" w:pos="8640"/>
        </w:tabs>
        <w:rPr>
          <w:sz w:val="22"/>
        </w:rPr>
      </w:pPr>
    </w:p>
    <w:p w:rsid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  <w:tab w:val="left" w:pos="8640"/>
        </w:tabs>
        <w:rPr>
          <w:sz w:val="22"/>
          <w:u w:val="single"/>
        </w:rPr>
      </w:pPr>
    </w:p>
    <w:p w:rsid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  <w:tab w:val="left" w:pos="8640"/>
        </w:tabs>
        <w:rPr>
          <w:sz w:val="22"/>
        </w:rPr>
      </w:pPr>
      <w:r>
        <w:rPr>
          <w:sz w:val="22"/>
          <w:u w:val="single"/>
        </w:rPr>
        <w:t xml:space="preserve">                                                                              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                                                                        </w:t>
      </w:r>
    </w:p>
    <w:p w:rsid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  <w:tab w:val="left" w:pos="8640"/>
        </w:tabs>
        <w:rPr>
          <w:sz w:val="18"/>
        </w:rPr>
      </w:pPr>
      <w:r w:rsidRPr="0088590F">
        <w:rPr>
          <w:sz w:val="22"/>
        </w:rPr>
        <w:t xml:space="preserve">________________________________________  </w:t>
      </w:r>
      <w:r>
        <w:rPr>
          <w:sz w:val="22"/>
        </w:rPr>
        <w:tab/>
      </w:r>
      <w:r w:rsidRPr="0088590F">
        <w:rPr>
          <w:sz w:val="22"/>
        </w:rPr>
        <w:t xml:space="preserve">________________________________________  </w:t>
      </w:r>
    </w:p>
    <w:p w:rsidR="0088590F" w:rsidRPr="0088590F" w:rsidRDefault="0088590F" w:rsidP="0088590F">
      <w:pPr>
        <w:tabs>
          <w:tab w:val="left" w:pos="-1142"/>
          <w:tab w:val="left" w:pos="-720"/>
          <w:tab w:val="left" w:pos="0"/>
          <w:tab w:val="left" w:pos="3240"/>
          <w:tab w:val="left" w:pos="5040"/>
          <w:tab w:val="left" w:pos="8640"/>
        </w:tabs>
        <w:rPr>
          <w:sz w:val="22"/>
        </w:rPr>
        <w:sectPr w:rsidR="0088590F" w:rsidRPr="0088590F">
          <w:endnotePr>
            <w:numFmt w:val="decimal"/>
          </w:endnotePr>
          <w:pgSz w:w="12240" w:h="15840"/>
          <w:pgMar w:top="576" w:right="1080" w:bottom="720" w:left="1440" w:header="576" w:footer="720" w:gutter="0"/>
          <w:cols w:space="720"/>
        </w:sectPr>
      </w:pPr>
      <w:r>
        <w:rPr>
          <w:sz w:val="18"/>
        </w:rPr>
        <w:t>Type or print name</w:t>
      </w:r>
      <w:r>
        <w:rPr>
          <w:sz w:val="18"/>
        </w:rPr>
        <w:tab/>
      </w:r>
      <w:r>
        <w:rPr>
          <w:sz w:val="18"/>
        </w:rPr>
        <w:tab/>
        <w:t>Type or print na</w:t>
      </w:r>
      <w:r>
        <w:rPr>
          <w:sz w:val="18"/>
        </w:rPr>
        <w:t>me</w:t>
      </w:r>
    </w:p>
    <w:p w:rsidR="00F82A3B" w:rsidRDefault="00F82A3B"/>
    <w:sectPr w:rsidR="00F82A3B" w:rsidSect="009154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0F"/>
    <w:rsid w:val="000C2EDD"/>
    <w:rsid w:val="00597A6D"/>
    <w:rsid w:val="0088590F"/>
    <w:rsid w:val="0091546E"/>
    <w:rsid w:val="00937C4E"/>
    <w:rsid w:val="00EF2736"/>
    <w:rsid w:val="00F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3A9A5"/>
  <w15:chartTrackingRefBased/>
  <w15:docId w15:val="{56BB3E10-BDB4-444A-BA35-28BD70EA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90F"/>
    <w:pPr>
      <w:widowControl w:val="0"/>
      <w:snapToGrid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8590F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590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BBCB6D1E.dotm</Template>
  <TotalTime>13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Hudnall, Brian (DGS)</dc:creator>
  <cp:keywords/>
  <dc:description/>
  <cp:lastModifiedBy>Hudnall, Brian (DGS)</cp:lastModifiedBy>
  <cp:revision>1</cp:revision>
  <dcterms:created xsi:type="dcterms:W3CDTF">2017-12-20T20:48:00Z</dcterms:created>
  <dcterms:modified xsi:type="dcterms:W3CDTF">2017-12-20T21:02:00Z</dcterms:modified>
</cp:coreProperties>
</file>