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EE3" w:rsidRDefault="00D55EE3" w:rsidP="00D55EE3">
      <w:pPr>
        <w:jc w:val="center"/>
        <w:rPr>
          <w:b/>
        </w:rPr>
      </w:pPr>
      <w:r>
        <w:rPr>
          <w:b/>
        </w:rPr>
        <w:t>Contractor Reference Letter Format</w:t>
      </w:r>
    </w:p>
    <w:p w:rsidR="00D55EE3" w:rsidRDefault="00D55EE3" w:rsidP="00D55EE3">
      <w:pPr>
        <w:jc w:val="center"/>
      </w:pPr>
      <w:r>
        <w:t>(prepared on agency letterhead stationary)</w:t>
      </w:r>
    </w:p>
    <w:p w:rsidR="00D55EE3" w:rsidRDefault="00D55EE3" w:rsidP="00D55EE3">
      <w:pPr>
        <w:rPr>
          <w:i/>
          <w:sz w:val="22"/>
        </w:rPr>
      </w:pPr>
      <w:r>
        <w:rPr>
          <w:i/>
          <w:sz w:val="22"/>
        </w:rPr>
        <w:t>Mr. D. U Know</w:t>
      </w:r>
    </w:p>
    <w:p w:rsidR="00D55EE3" w:rsidRDefault="00D55EE3" w:rsidP="00D55EE3">
      <w:pPr>
        <w:rPr>
          <w:i/>
          <w:sz w:val="22"/>
        </w:rPr>
      </w:pPr>
      <w:r>
        <w:rPr>
          <w:i/>
          <w:sz w:val="22"/>
        </w:rPr>
        <w:t>Chief Facilities Officer</w:t>
      </w:r>
    </w:p>
    <w:p w:rsidR="00D55EE3" w:rsidRDefault="00D55EE3" w:rsidP="00D55EE3">
      <w:pPr>
        <w:rPr>
          <w:i/>
          <w:sz w:val="22"/>
        </w:rPr>
      </w:pPr>
      <w:r>
        <w:rPr>
          <w:i/>
          <w:sz w:val="22"/>
        </w:rPr>
        <w:t>High Top University</w:t>
      </w:r>
    </w:p>
    <w:p w:rsidR="00D55EE3" w:rsidRDefault="00D55EE3" w:rsidP="00D55EE3">
      <w:pPr>
        <w:rPr>
          <w:i/>
          <w:sz w:val="22"/>
        </w:rPr>
      </w:pPr>
      <w:r>
        <w:rPr>
          <w:i/>
          <w:sz w:val="22"/>
        </w:rPr>
        <w:t>1121 level Street</w:t>
      </w:r>
    </w:p>
    <w:p w:rsidR="00D55EE3" w:rsidRDefault="00D55EE3" w:rsidP="00D55EE3">
      <w:pPr>
        <w:rPr>
          <w:i/>
          <w:sz w:val="22"/>
        </w:rPr>
      </w:pPr>
      <w:r>
        <w:rPr>
          <w:i/>
          <w:sz w:val="22"/>
        </w:rPr>
        <w:t>Hilltop, Virginia 45231</w:t>
      </w:r>
    </w:p>
    <w:p w:rsidR="00D55EE3" w:rsidRDefault="00D55EE3" w:rsidP="00D55EE3">
      <w:pPr>
        <w:rPr>
          <w:sz w:val="22"/>
        </w:rPr>
      </w:pPr>
    </w:p>
    <w:p w:rsidR="00D55EE3" w:rsidRDefault="00D55EE3" w:rsidP="00D55EE3">
      <w:pPr>
        <w:rPr>
          <w:sz w:val="22"/>
        </w:rPr>
      </w:pPr>
      <w:r>
        <w:rPr>
          <w:sz w:val="22"/>
        </w:rPr>
        <w:t>RE:  Construction Contractor Prequalification</w:t>
      </w:r>
    </w:p>
    <w:p w:rsidR="00D55EE3" w:rsidRDefault="00D55EE3" w:rsidP="00D55EE3">
      <w:pPr>
        <w:rPr>
          <w:sz w:val="22"/>
        </w:rPr>
      </w:pPr>
    </w:p>
    <w:p w:rsidR="00D55EE3" w:rsidRDefault="00D55EE3" w:rsidP="00D55EE3">
      <w:pPr>
        <w:rPr>
          <w:sz w:val="22"/>
        </w:rPr>
      </w:pPr>
      <w:r>
        <w:rPr>
          <w:sz w:val="22"/>
        </w:rPr>
        <w:t>Dear Mr</w:t>
      </w:r>
      <w:r>
        <w:rPr>
          <w:sz w:val="22"/>
        </w:rPr>
        <w:t>.</w:t>
      </w:r>
      <w:r>
        <w:rPr>
          <w:sz w:val="22"/>
        </w:rPr>
        <w:t xml:space="preserve"> </w:t>
      </w:r>
      <w:r>
        <w:rPr>
          <w:i/>
          <w:sz w:val="22"/>
        </w:rPr>
        <w:t>Know</w:t>
      </w:r>
      <w:r>
        <w:rPr>
          <w:sz w:val="22"/>
        </w:rPr>
        <w:t>:</w:t>
      </w:r>
    </w:p>
    <w:p w:rsidR="00D55EE3" w:rsidRDefault="00D55EE3" w:rsidP="00D55EE3">
      <w:pPr>
        <w:rPr>
          <w:sz w:val="22"/>
        </w:rPr>
      </w:pPr>
    </w:p>
    <w:p w:rsidR="00D55EE3" w:rsidRDefault="00D55EE3" w:rsidP="00D55EE3">
      <w:pPr>
        <w:rPr>
          <w:sz w:val="22"/>
        </w:rPr>
      </w:pPr>
      <w:r>
        <w:rPr>
          <w:sz w:val="22"/>
        </w:rPr>
        <w:t xml:space="preserve">The </w:t>
      </w:r>
      <w:r>
        <w:rPr>
          <w:i/>
          <w:sz w:val="22"/>
        </w:rPr>
        <w:t xml:space="preserve">XYZ Construction </w:t>
      </w:r>
      <w:proofErr w:type="gramStart"/>
      <w:r>
        <w:rPr>
          <w:i/>
          <w:sz w:val="22"/>
        </w:rPr>
        <w:t>Company</w:t>
      </w:r>
      <w:r>
        <w:rPr>
          <w:sz w:val="22"/>
        </w:rPr>
        <w:t xml:space="preserve">  has</w:t>
      </w:r>
      <w:proofErr w:type="gramEnd"/>
      <w:r>
        <w:rPr>
          <w:sz w:val="22"/>
        </w:rPr>
        <w:t xml:space="preserve"> submitted a Statement of Qualifications to us which includes the statement that it has completed a construction contract for project       </w:t>
      </w:r>
      <w:r>
        <w:rPr>
          <w:i/>
          <w:sz w:val="22"/>
        </w:rPr>
        <w:t>(identify by project number and title if possible)</w:t>
      </w:r>
      <w:r>
        <w:rPr>
          <w:sz w:val="22"/>
        </w:rPr>
        <w:t xml:space="preserve">             at your campus.  Your written response to the questions below will be most helpful to us in determining if the </w:t>
      </w:r>
      <w:r>
        <w:rPr>
          <w:i/>
          <w:sz w:val="22"/>
        </w:rPr>
        <w:t xml:space="preserve">XYZ Construction </w:t>
      </w:r>
      <w:proofErr w:type="gramStart"/>
      <w:r>
        <w:rPr>
          <w:i/>
          <w:sz w:val="22"/>
        </w:rPr>
        <w:t>Company</w:t>
      </w:r>
      <w:r>
        <w:rPr>
          <w:sz w:val="22"/>
        </w:rPr>
        <w:t xml:space="preserve">  should</w:t>
      </w:r>
      <w:proofErr w:type="gramEnd"/>
      <w:r>
        <w:rPr>
          <w:sz w:val="22"/>
        </w:rPr>
        <w:t xml:space="preserve"> be prequalified.  Please take a moment to respond to the following </w:t>
      </w:r>
      <w:proofErr w:type="gramStart"/>
      <w:r>
        <w:rPr>
          <w:sz w:val="22"/>
        </w:rPr>
        <w:t>questions,  then</w:t>
      </w:r>
      <w:proofErr w:type="gramEnd"/>
      <w:r>
        <w:rPr>
          <w:sz w:val="22"/>
        </w:rPr>
        <w:t xml:space="preserve"> return the completed letter to us in the enclosed self-addressed envelope by </w:t>
      </w:r>
      <w:r>
        <w:rPr>
          <w:i/>
          <w:sz w:val="22"/>
        </w:rPr>
        <w:t>(    enter date    )</w:t>
      </w:r>
      <w:r>
        <w:rPr>
          <w:sz w:val="22"/>
        </w:rPr>
        <w:t xml:space="preserve">. </w:t>
      </w:r>
    </w:p>
    <w:p w:rsidR="00D55EE3" w:rsidRDefault="00D55EE3" w:rsidP="00D55EE3">
      <w:pPr>
        <w:rPr>
          <w:sz w:val="22"/>
        </w:rPr>
      </w:pPr>
    </w:p>
    <w:p w:rsidR="00D55EE3" w:rsidRDefault="00D55EE3" w:rsidP="00D55EE3">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sz w:val="22"/>
        </w:rPr>
      </w:pPr>
      <w:r>
        <w:rPr>
          <w:sz w:val="22"/>
        </w:rPr>
        <w:t>1.</w:t>
      </w:r>
      <w:r>
        <w:rPr>
          <w:sz w:val="22"/>
        </w:rPr>
        <w:tab/>
        <w:t>Did the Contractor complete the job?</w:t>
      </w:r>
    </w:p>
    <w:p w:rsidR="00D55EE3" w:rsidRDefault="00D55EE3" w:rsidP="00D55EE3">
      <w:pPr>
        <w:tabs>
          <w:tab w:val="left" w:pos="-1440"/>
        </w:tabs>
        <w:ind w:firstLine="720"/>
        <w:rPr>
          <w:sz w:val="22"/>
        </w:rPr>
      </w:pPr>
      <w:r>
        <w:rPr>
          <w:sz w:val="22"/>
        </w:rPr>
        <w:t>Yes_____         No_____, if no please answer questions (a) and (b).</w:t>
      </w:r>
    </w:p>
    <w:p w:rsidR="00D55EE3" w:rsidRDefault="00D55EE3" w:rsidP="00D55EE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hanging="720"/>
        <w:rPr>
          <w:sz w:val="22"/>
        </w:rPr>
      </w:pPr>
    </w:p>
    <w:p w:rsidR="00D55EE3" w:rsidRDefault="00D55EE3" w:rsidP="00D55EE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hanging="720"/>
        <w:rPr>
          <w:sz w:val="22"/>
        </w:rPr>
      </w:pPr>
      <w:r>
        <w:rPr>
          <w:sz w:val="22"/>
        </w:rPr>
        <w:t>a)</w:t>
      </w:r>
      <w:r>
        <w:rPr>
          <w:sz w:val="22"/>
        </w:rPr>
        <w:tab/>
        <w:t>Was the Contractor terminated?</w:t>
      </w:r>
    </w:p>
    <w:p w:rsidR="00D55EE3" w:rsidRDefault="00D55EE3" w:rsidP="00D55EE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sz w:val="22"/>
        </w:rPr>
      </w:pPr>
      <w:r>
        <w:rPr>
          <w:sz w:val="22"/>
        </w:rPr>
        <w:t>Yes_____</w:t>
      </w:r>
      <w:r>
        <w:rPr>
          <w:sz w:val="22"/>
        </w:rPr>
        <w:tab/>
        <w:t xml:space="preserve"> </w:t>
      </w:r>
      <w:r>
        <w:rPr>
          <w:sz w:val="22"/>
        </w:rPr>
        <w:tab/>
        <w:t xml:space="preserve">No_____   </w:t>
      </w:r>
    </w:p>
    <w:p w:rsidR="00D55EE3" w:rsidRDefault="00D55EE3" w:rsidP="00D55EE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sz w:val="22"/>
        </w:rPr>
      </w:pPr>
    </w:p>
    <w:p w:rsidR="00D55EE3" w:rsidRDefault="00D55EE3" w:rsidP="00D55EE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hanging="720"/>
        <w:rPr>
          <w:sz w:val="22"/>
        </w:rPr>
      </w:pPr>
      <w:r>
        <w:rPr>
          <w:sz w:val="22"/>
        </w:rPr>
        <w:t>b)</w:t>
      </w:r>
      <w:r>
        <w:rPr>
          <w:sz w:val="22"/>
        </w:rPr>
        <w:tab/>
        <w:t xml:space="preserve">The basis for termination </w:t>
      </w:r>
      <w:proofErr w:type="gramStart"/>
      <w:r>
        <w:rPr>
          <w:sz w:val="22"/>
        </w:rPr>
        <w:t xml:space="preserve">was  </w:t>
      </w:r>
      <w:r>
        <w:rPr>
          <w:b/>
          <w:sz w:val="22"/>
        </w:rPr>
        <w:t>(</w:t>
      </w:r>
      <w:proofErr w:type="gramEnd"/>
      <w:r>
        <w:rPr>
          <w:b/>
          <w:sz w:val="22"/>
        </w:rPr>
        <w:t>i)</w:t>
      </w:r>
      <w:r>
        <w:rPr>
          <w:sz w:val="22"/>
        </w:rPr>
        <w:t xml:space="preserve"> for  cause____  or  </w:t>
      </w:r>
    </w:p>
    <w:p w:rsidR="00D55EE3" w:rsidRDefault="00D55EE3" w:rsidP="00D55EE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sz w:val="22"/>
        </w:rPr>
      </w:pPr>
      <w:r>
        <w:rPr>
          <w:b/>
          <w:sz w:val="22"/>
        </w:rPr>
        <w:t>(ii)</w:t>
      </w:r>
      <w:r>
        <w:rPr>
          <w:sz w:val="22"/>
        </w:rPr>
        <w:t xml:space="preserve"> for convenience of the </w:t>
      </w:r>
      <w:proofErr w:type="gramStart"/>
      <w:r>
        <w:rPr>
          <w:sz w:val="22"/>
        </w:rPr>
        <w:t>owner  _</w:t>
      </w:r>
      <w:proofErr w:type="gramEnd"/>
      <w:r>
        <w:rPr>
          <w:sz w:val="22"/>
        </w:rPr>
        <w:t xml:space="preserve">___ . </w:t>
      </w:r>
      <w:r>
        <w:rPr>
          <w:sz w:val="22"/>
        </w:rPr>
        <w:tab/>
      </w:r>
    </w:p>
    <w:p w:rsidR="00D55EE3" w:rsidRDefault="00D55EE3" w:rsidP="00D55EE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hanging="720"/>
        <w:rPr>
          <w:sz w:val="22"/>
        </w:rPr>
      </w:pPr>
    </w:p>
    <w:p w:rsidR="00D55EE3" w:rsidRDefault="00D55EE3" w:rsidP="00D55EE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hanging="720"/>
        <w:rPr>
          <w:sz w:val="22"/>
        </w:rPr>
      </w:pPr>
      <w:r>
        <w:rPr>
          <w:sz w:val="22"/>
        </w:rPr>
        <w:t>c)</w:t>
      </w:r>
      <w:r>
        <w:rPr>
          <w:sz w:val="22"/>
        </w:rPr>
        <w:tab/>
        <w:t>If the basis for termination was cause, please, on a separate attachment, describe the project and explain the circumstances relating to the termination including the names and telephone numbers of the persons who might be contacted for additional information.</w:t>
      </w:r>
    </w:p>
    <w:p w:rsidR="00D55EE3" w:rsidRDefault="00D55EE3" w:rsidP="00D55EE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hanging="720"/>
        <w:rPr>
          <w:sz w:val="22"/>
        </w:rPr>
      </w:pPr>
    </w:p>
    <w:p w:rsidR="00D55EE3" w:rsidRDefault="00D55EE3" w:rsidP="00D55EE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hanging="720"/>
        <w:rPr>
          <w:sz w:val="22"/>
        </w:rPr>
      </w:pPr>
    </w:p>
    <w:p w:rsidR="00D55EE3" w:rsidRDefault="00D55EE3" w:rsidP="00D55EE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hanging="720"/>
        <w:rPr>
          <w:sz w:val="22"/>
        </w:rPr>
      </w:pPr>
      <w:r>
        <w:rPr>
          <w:sz w:val="22"/>
        </w:rPr>
        <w:t>d)</w:t>
      </w:r>
      <w:r>
        <w:rPr>
          <w:sz w:val="22"/>
        </w:rPr>
        <w:tab/>
        <w:t>If the termination was for cause, are there documents in the project file evidencing and supporting the termination?  Yes_____</w:t>
      </w:r>
      <w:r>
        <w:rPr>
          <w:sz w:val="22"/>
        </w:rPr>
        <w:tab/>
        <w:t xml:space="preserve"> </w:t>
      </w:r>
      <w:r>
        <w:rPr>
          <w:sz w:val="22"/>
        </w:rPr>
        <w:tab/>
        <w:t xml:space="preserve">No_____   </w:t>
      </w:r>
    </w:p>
    <w:p w:rsidR="00D55EE3" w:rsidRDefault="00D55EE3" w:rsidP="00D55EE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sz w:val="22"/>
        </w:rPr>
      </w:pPr>
      <w:r>
        <w:rPr>
          <w:sz w:val="22"/>
        </w:rPr>
        <w:t>If yes, please document the termination by attaching a copy of the letter of termination.</w:t>
      </w:r>
    </w:p>
    <w:p w:rsidR="00D55EE3" w:rsidRDefault="00D55EE3" w:rsidP="00D55EE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hanging="720"/>
        <w:rPr>
          <w:sz w:val="22"/>
        </w:rPr>
      </w:pPr>
    </w:p>
    <w:p w:rsidR="00D55EE3" w:rsidRDefault="00D55EE3" w:rsidP="00D55EE3">
      <w:pPr>
        <w:tabs>
          <w:tab w:val="left" w:pos="-1440"/>
        </w:tabs>
        <w:rPr>
          <w:sz w:val="22"/>
        </w:rPr>
      </w:pPr>
    </w:p>
    <w:p w:rsidR="00D55EE3" w:rsidRDefault="00D55EE3" w:rsidP="00D55EE3">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sz w:val="22"/>
        </w:rPr>
      </w:pPr>
      <w:r>
        <w:rPr>
          <w:sz w:val="22"/>
        </w:rPr>
        <w:t xml:space="preserve">2. </w:t>
      </w:r>
      <w:r>
        <w:rPr>
          <w:sz w:val="22"/>
        </w:rPr>
        <w:tab/>
        <w:t>Did the Contractor complete the project by the contract completion date or by the end of the extended completion time, if any?</w:t>
      </w:r>
    </w:p>
    <w:p w:rsidR="00D55EE3" w:rsidRDefault="00D55EE3" w:rsidP="00D55EE3">
      <w:pPr>
        <w:tabs>
          <w:tab w:val="left" w:pos="-1440"/>
        </w:tabs>
        <w:ind w:firstLine="720"/>
        <w:rPr>
          <w:sz w:val="22"/>
        </w:rPr>
      </w:pPr>
      <w:r>
        <w:rPr>
          <w:sz w:val="22"/>
        </w:rPr>
        <w:t>Yes____       No____</w:t>
      </w:r>
    </w:p>
    <w:p w:rsidR="00D55EE3" w:rsidRDefault="00D55EE3" w:rsidP="00D55EE3">
      <w:pPr>
        <w:tabs>
          <w:tab w:val="left" w:pos="-1440"/>
        </w:tabs>
        <w:rPr>
          <w:b/>
          <w:sz w:val="22"/>
        </w:rPr>
      </w:pPr>
    </w:p>
    <w:p w:rsidR="00D55EE3" w:rsidRDefault="00D55EE3" w:rsidP="00D55EE3">
      <w:pPr>
        <w:widowControl/>
        <w:snapToGrid/>
        <w:rPr>
          <w:b/>
          <w:snapToGrid w:val="0"/>
          <w:sz w:val="22"/>
        </w:rPr>
        <w:sectPr w:rsidR="00D55EE3">
          <w:headerReference w:type="default" r:id="rId6"/>
          <w:endnotePr>
            <w:numFmt w:val="decimal"/>
          </w:endnotePr>
          <w:pgSz w:w="12240" w:h="15840"/>
          <w:pgMar w:top="1440" w:right="1440" w:bottom="1440" w:left="1440" w:header="1440" w:footer="1440" w:gutter="0"/>
          <w:cols w:space="720"/>
        </w:sectPr>
      </w:pPr>
    </w:p>
    <w:p w:rsidR="00D55EE3" w:rsidRDefault="00D55EE3" w:rsidP="00D55EE3">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10"/>
        <w:rPr>
          <w:sz w:val="22"/>
        </w:rPr>
      </w:pPr>
      <w:r>
        <w:rPr>
          <w:sz w:val="22"/>
        </w:rPr>
        <w:t>3.</w:t>
      </w:r>
      <w:r>
        <w:rPr>
          <w:sz w:val="22"/>
        </w:rPr>
        <w:tab/>
        <w:t xml:space="preserve">Were any liquidated damages assessed against the Contractor for this project?  Yes____       No____     </w:t>
      </w:r>
    </w:p>
    <w:p w:rsidR="00D55EE3" w:rsidRDefault="00D55EE3" w:rsidP="00D55EE3">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sz w:val="22"/>
        </w:rPr>
      </w:pPr>
      <w:r>
        <w:rPr>
          <w:sz w:val="22"/>
        </w:rPr>
        <w:t>(If yes, please document the Contractor's payment of such damages by attaching a copy of an executed change order or other evidence of payment.)</w:t>
      </w:r>
    </w:p>
    <w:p w:rsidR="00D55EE3" w:rsidRDefault="00D55EE3" w:rsidP="00D55EE3">
      <w:pPr>
        <w:tabs>
          <w:tab w:val="left" w:pos="-1440"/>
        </w:tabs>
        <w:rPr>
          <w:sz w:val="22"/>
        </w:rPr>
      </w:pPr>
    </w:p>
    <w:p w:rsidR="00D55EE3" w:rsidRDefault="00D55EE3" w:rsidP="00D55EE3">
      <w:pPr>
        <w:tabs>
          <w:tab w:val="left" w:pos="-1440"/>
        </w:tabs>
        <w:rPr>
          <w:sz w:val="22"/>
        </w:rPr>
      </w:pPr>
    </w:p>
    <w:p w:rsidR="00D55EE3" w:rsidRDefault="00D55EE3" w:rsidP="00D55EE3">
      <w:pPr>
        <w:tabs>
          <w:tab w:val="left" w:pos="-1440"/>
        </w:tabs>
        <w:rPr>
          <w:sz w:val="22"/>
        </w:rPr>
      </w:pPr>
    </w:p>
    <w:p w:rsidR="00D55EE3" w:rsidRDefault="00D55EE3" w:rsidP="00D55EE3">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sz w:val="22"/>
        </w:rPr>
      </w:pPr>
      <w:r>
        <w:rPr>
          <w:sz w:val="22"/>
        </w:rPr>
        <w:t>4.</w:t>
      </w:r>
      <w:r>
        <w:rPr>
          <w:sz w:val="22"/>
        </w:rPr>
        <w:tab/>
        <w:t xml:space="preserve">Were any actual damages assessed against the Contractor for this project?    Yes____       No____ </w:t>
      </w:r>
    </w:p>
    <w:p w:rsidR="00D55EE3" w:rsidRDefault="00D55EE3" w:rsidP="00D55EE3">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sz w:val="22"/>
        </w:rPr>
      </w:pPr>
      <w:r>
        <w:rPr>
          <w:sz w:val="22"/>
        </w:rPr>
        <w:t>(If yes, please document the Contractor's payment of such damages by attaching a copy of an executed change order or other evidence of payment.)</w:t>
      </w:r>
    </w:p>
    <w:p w:rsidR="00D55EE3" w:rsidRDefault="00D55EE3" w:rsidP="00D55EE3">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sz w:val="22"/>
        </w:rPr>
      </w:pPr>
    </w:p>
    <w:p w:rsidR="00D55EE3" w:rsidRDefault="00D55EE3" w:rsidP="00D55EE3">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sz w:val="22"/>
        </w:rPr>
      </w:pPr>
    </w:p>
    <w:p w:rsidR="00D55EE3" w:rsidRDefault="00D55EE3" w:rsidP="00D55EE3">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sz w:val="22"/>
        </w:rPr>
      </w:pPr>
    </w:p>
    <w:p w:rsidR="00D55EE3" w:rsidRDefault="00D55EE3" w:rsidP="00D55EE3">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sz w:val="22"/>
        </w:rPr>
      </w:pPr>
      <w:r>
        <w:rPr>
          <w:sz w:val="22"/>
        </w:rPr>
        <w:t>5.</w:t>
      </w:r>
      <w:r>
        <w:rPr>
          <w:sz w:val="22"/>
        </w:rPr>
        <w:tab/>
        <w:t xml:space="preserve">Did the Contractor achieve substantial completion of the project by the date specified?    Yes____       No____  </w:t>
      </w:r>
    </w:p>
    <w:p w:rsidR="00D55EE3" w:rsidRDefault="00D55EE3" w:rsidP="00D55EE3">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sz w:val="22"/>
        </w:rPr>
      </w:pPr>
    </w:p>
    <w:p w:rsidR="00D55EE3" w:rsidRDefault="00D55EE3" w:rsidP="00D55EE3">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sz w:val="22"/>
        </w:rPr>
      </w:pPr>
      <w:r>
        <w:rPr>
          <w:sz w:val="22"/>
        </w:rPr>
        <w:t>If not, was failure to do so the result of causes within the Contractor's control. Yes_____</w:t>
      </w:r>
      <w:r>
        <w:rPr>
          <w:sz w:val="22"/>
        </w:rPr>
        <w:tab/>
        <w:t xml:space="preserve"> </w:t>
      </w:r>
      <w:r>
        <w:rPr>
          <w:sz w:val="22"/>
        </w:rPr>
        <w:tab/>
        <w:t xml:space="preserve">No_____   </w:t>
      </w:r>
    </w:p>
    <w:p w:rsidR="00D55EE3" w:rsidRDefault="00D55EE3" w:rsidP="00D55EE3">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sz w:val="22"/>
        </w:rPr>
      </w:pPr>
    </w:p>
    <w:p w:rsidR="00D55EE3" w:rsidRDefault="00D55EE3" w:rsidP="00D55EE3">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sz w:val="22"/>
        </w:rPr>
      </w:pPr>
      <w:r>
        <w:rPr>
          <w:sz w:val="22"/>
        </w:rPr>
        <w:t>If so, how many days beyond the specified date were required before substantial completion was achieved.   ___________</w:t>
      </w:r>
      <w:proofErr w:type="gramStart"/>
      <w:r>
        <w:rPr>
          <w:sz w:val="22"/>
        </w:rPr>
        <w:t>_  days</w:t>
      </w:r>
      <w:proofErr w:type="gramEnd"/>
    </w:p>
    <w:p w:rsidR="00D55EE3" w:rsidRDefault="00D55EE3" w:rsidP="00D55EE3">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sz w:val="22"/>
        </w:rPr>
      </w:pPr>
    </w:p>
    <w:p w:rsidR="00D55EE3" w:rsidRDefault="00D55EE3" w:rsidP="00D55EE3">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sz w:val="22"/>
        </w:rPr>
      </w:pPr>
    </w:p>
    <w:p w:rsidR="00D55EE3" w:rsidRDefault="00D55EE3" w:rsidP="00D55EE3">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sz w:val="22"/>
        </w:rPr>
      </w:pPr>
    </w:p>
    <w:p w:rsidR="00D55EE3" w:rsidRDefault="00D55EE3" w:rsidP="00D55EE3">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sz w:val="22"/>
        </w:rPr>
      </w:pPr>
      <w:r>
        <w:rPr>
          <w:sz w:val="22"/>
        </w:rPr>
        <w:t>6.</w:t>
      </w:r>
      <w:r>
        <w:rPr>
          <w:sz w:val="22"/>
        </w:rPr>
        <w:tab/>
        <w:t xml:space="preserve">Did the Contractor finally complete the project within 90 days after achieving substantial completion?  Yes____       No____  </w:t>
      </w:r>
    </w:p>
    <w:p w:rsidR="00D55EE3" w:rsidRDefault="00D55EE3" w:rsidP="00D55EE3">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sz w:val="22"/>
        </w:rPr>
      </w:pPr>
    </w:p>
    <w:p w:rsidR="00D55EE3" w:rsidRDefault="00D55EE3" w:rsidP="00D55EE3">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sz w:val="22"/>
        </w:rPr>
      </w:pPr>
      <w:r>
        <w:rPr>
          <w:sz w:val="22"/>
        </w:rPr>
        <w:t>If not, was failure to do so the result of causes within the Contractor's control. Yes_____</w:t>
      </w:r>
      <w:r>
        <w:rPr>
          <w:sz w:val="22"/>
        </w:rPr>
        <w:tab/>
        <w:t xml:space="preserve"> </w:t>
      </w:r>
      <w:r>
        <w:rPr>
          <w:sz w:val="22"/>
        </w:rPr>
        <w:tab/>
        <w:t xml:space="preserve">No_____   </w:t>
      </w:r>
    </w:p>
    <w:p w:rsidR="00D55EE3" w:rsidRDefault="00D55EE3" w:rsidP="00D55EE3">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sz w:val="22"/>
        </w:rPr>
      </w:pPr>
    </w:p>
    <w:p w:rsidR="00D55EE3" w:rsidRDefault="00D55EE3" w:rsidP="00D55EE3">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sz w:val="22"/>
        </w:rPr>
      </w:pPr>
      <w:r>
        <w:rPr>
          <w:sz w:val="22"/>
        </w:rPr>
        <w:t>If so, how many days beyond the specified date were required before the project was finally complete. ____________</w:t>
      </w:r>
      <w:proofErr w:type="gramStart"/>
      <w:r>
        <w:rPr>
          <w:sz w:val="22"/>
        </w:rPr>
        <w:t>_  days</w:t>
      </w:r>
      <w:proofErr w:type="gramEnd"/>
    </w:p>
    <w:p w:rsidR="00D55EE3" w:rsidRDefault="00D55EE3" w:rsidP="00D55EE3">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sz w:val="22"/>
        </w:rPr>
      </w:pPr>
    </w:p>
    <w:p w:rsidR="00D55EE3" w:rsidRDefault="00D55EE3" w:rsidP="00D55EE3">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sz w:val="22"/>
        </w:rPr>
      </w:pPr>
    </w:p>
    <w:p w:rsidR="00D55EE3" w:rsidRDefault="00D55EE3" w:rsidP="00D55EE3">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sz w:val="22"/>
        </w:rPr>
      </w:pPr>
      <w:r>
        <w:rPr>
          <w:sz w:val="22"/>
        </w:rPr>
        <w:t>7.</w:t>
      </w:r>
      <w:r>
        <w:rPr>
          <w:sz w:val="22"/>
        </w:rPr>
        <w:tab/>
        <w:t>Did you, or the Architect/Engineer in your name, issue any written notices to the Contractor because installation and/or workmanship deviations exceeded the tolerances in the referenced standards?</w:t>
      </w:r>
      <w:r>
        <w:rPr>
          <w:sz w:val="22"/>
        </w:rPr>
        <w:tab/>
        <w:t>Yes____       No____</w:t>
      </w:r>
    </w:p>
    <w:p w:rsidR="00D55EE3" w:rsidRDefault="00D55EE3" w:rsidP="00D55EE3">
      <w:pPr>
        <w:tabs>
          <w:tab w:val="left" w:pos="-1118"/>
          <w:tab w:val="left" w:pos="-398"/>
          <w:tab w:val="left" w:pos="322"/>
          <w:tab w:val="left" w:pos="1042"/>
          <w:tab w:val="left" w:pos="1762"/>
          <w:tab w:val="left" w:pos="2482"/>
          <w:tab w:val="left" w:pos="3202"/>
          <w:tab w:val="left" w:pos="3922"/>
          <w:tab w:val="left" w:pos="4642"/>
          <w:tab w:val="left" w:pos="5362"/>
          <w:tab w:val="left" w:pos="6082"/>
          <w:tab w:val="left" w:pos="6802"/>
          <w:tab w:val="left" w:pos="7522"/>
          <w:tab w:val="left" w:pos="8242"/>
          <w:tab w:val="left" w:pos="8962"/>
        </w:tabs>
        <w:ind w:left="322"/>
        <w:rPr>
          <w:sz w:val="22"/>
        </w:rPr>
      </w:pPr>
    </w:p>
    <w:p w:rsidR="00D55EE3" w:rsidRDefault="00D55EE3" w:rsidP="00D55EE3">
      <w:pPr>
        <w:tabs>
          <w:tab w:val="left" w:pos="-310"/>
          <w:tab w:val="left" w:pos="410"/>
          <w:tab w:val="left" w:pos="1130"/>
          <w:tab w:val="left" w:pos="1850"/>
          <w:tab w:val="left" w:pos="2570"/>
          <w:tab w:val="left" w:pos="3290"/>
          <w:tab w:val="left" w:pos="4010"/>
          <w:tab w:val="left" w:pos="4730"/>
          <w:tab w:val="left" w:pos="5450"/>
          <w:tab w:val="left" w:pos="6170"/>
          <w:tab w:val="left" w:pos="6890"/>
          <w:tab w:val="left" w:pos="7610"/>
          <w:tab w:val="left" w:pos="8330"/>
          <w:tab w:val="left" w:pos="9050"/>
        </w:tabs>
        <w:ind w:left="1130" w:hanging="360"/>
        <w:rPr>
          <w:sz w:val="22"/>
        </w:rPr>
      </w:pPr>
      <w:r>
        <w:rPr>
          <w:sz w:val="22"/>
        </w:rPr>
        <w:t>a)</w:t>
      </w:r>
      <w:r>
        <w:rPr>
          <w:sz w:val="22"/>
        </w:rPr>
        <w:tab/>
        <w:t>If yes, for how many separate items were written notices issued?  ______</w:t>
      </w:r>
    </w:p>
    <w:p w:rsidR="00D55EE3" w:rsidRDefault="00D55EE3" w:rsidP="00D55EE3">
      <w:pPr>
        <w:tabs>
          <w:tab w:val="left" w:pos="-310"/>
          <w:tab w:val="left" w:pos="410"/>
          <w:tab w:val="left" w:pos="1130"/>
          <w:tab w:val="left" w:pos="1850"/>
          <w:tab w:val="left" w:pos="2570"/>
          <w:tab w:val="left" w:pos="3290"/>
          <w:tab w:val="left" w:pos="4010"/>
          <w:tab w:val="left" w:pos="4730"/>
          <w:tab w:val="left" w:pos="5450"/>
          <w:tab w:val="left" w:pos="6170"/>
          <w:tab w:val="left" w:pos="6890"/>
          <w:tab w:val="left" w:pos="7610"/>
          <w:tab w:val="left" w:pos="8330"/>
          <w:tab w:val="left" w:pos="9050"/>
        </w:tabs>
        <w:ind w:left="1130" w:hanging="360"/>
        <w:rPr>
          <w:sz w:val="22"/>
        </w:rPr>
      </w:pPr>
    </w:p>
    <w:p w:rsidR="00D55EE3" w:rsidRDefault="00D55EE3" w:rsidP="00D55EE3">
      <w:pPr>
        <w:tabs>
          <w:tab w:val="left" w:pos="-310"/>
          <w:tab w:val="left" w:pos="410"/>
          <w:tab w:val="left" w:pos="1130"/>
          <w:tab w:val="left" w:pos="1850"/>
          <w:tab w:val="left" w:pos="2570"/>
          <w:tab w:val="left" w:pos="3290"/>
          <w:tab w:val="left" w:pos="4010"/>
          <w:tab w:val="left" w:pos="4730"/>
          <w:tab w:val="left" w:pos="5450"/>
          <w:tab w:val="left" w:pos="6170"/>
          <w:tab w:val="left" w:pos="6890"/>
          <w:tab w:val="left" w:pos="7610"/>
          <w:tab w:val="left" w:pos="8330"/>
          <w:tab w:val="left" w:pos="9050"/>
        </w:tabs>
        <w:ind w:left="1130" w:hanging="360"/>
        <w:rPr>
          <w:sz w:val="22"/>
        </w:rPr>
      </w:pPr>
    </w:p>
    <w:p w:rsidR="00D55EE3" w:rsidRDefault="00D55EE3" w:rsidP="00D55EE3">
      <w:pPr>
        <w:tabs>
          <w:tab w:val="left" w:pos="-310"/>
          <w:tab w:val="left" w:pos="410"/>
          <w:tab w:val="left" w:pos="1130"/>
          <w:tab w:val="left" w:pos="1850"/>
          <w:tab w:val="left" w:pos="2570"/>
          <w:tab w:val="left" w:pos="3290"/>
          <w:tab w:val="left" w:pos="4010"/>
          <w:tab w:val="left" w:pos="4730"/>
          <w:tab w:val="left" w:pos="5450"/>
          <w:tab w:val="left" w:pos="6170"/>
          <w:tab w:val="left" w:pos="6890"/>
          <w:tab w:val="left" w:pos="7610"/>
          <w:tab w:val="left" w:pos="8330"/>
          <w:tab w:val="left" w:pos="9050"/>
        </w:tabs>
        <w:ind w:left="1130" w:hanging="360"/>
        <w:rPr>
          <w:sz w:val="22"/>
        </w:rPr>
      </w:pPr>
      <w:r>
        <w:rPr>
          <w:sz w:val="22"/>
        </w:rPr>
        <w:t>b)</w:t>
      </w:r>
      <w:r>
        <w:rPr>
          <w:sz w:val="22"/>
        </w:rPr>
        <w:tab/>
        <w:t>Did the Contractor correct each deficiency?  Yes____       No____</w:t>
      </w:r>
    </w:p>
    <w:p w:rsidR="00D55EE3" w:rsidRDefault="00D55EE3" w:rsidP="00D55EE3">
      <w:pPr>
        <w:tabs>
          <w:tab w:val="left" w:pos="-310"/>
          <w:tab w:val="left" w:pos="410"/>
          <w:tab w:val="left" w:pos="1130"/>
          <w:tab w:val="left" w:pos="1850"/>
          <w:tab w:val="left" w:pos="2570"/>
          <w:tab w:val="left" w:pos="3290"/>
          <w:tab w:val="left" w:pos="4010"/>
          <w:tab w:val="left" w:pos="4730"/>
          <w:tab w:val="left" w:pos="5450"/>
          <w:tab w:val="left" w:pos="6170"/>
          <w:tab w:val="left" w:pos="6890"/>
          <w:tab w:val="left" w:pos="7610"/>
          <w:tab w:val="left" w:pos="8330"/>
          <w:tab w:val="left" w:pos="9050"/>
        </w:tabs>
        <w:ind w:left="1130" w:hanging="360"/>
        <w:rPr>
          <w:sz w:val="22"/>
        </w:rPr>
      </w:pPr>
    </w:p>
    <w:p w:rsidR="00D55EE3" w:rsidRDefault="00D55EE3" w:rsidP="00D55EE3">
      <w:pPr>
        <w:tabs>
          <w:tab w:val="left" w:pos="-310"/>
          <w:tab w:val="left" w:pos="410"/>
          <w:tab w:val="left" w:pos="1130"/>
          <w:tab w:val="left" w:pos="1850"/>
          <w:tab w:val="left" w:pos="2570"/>
          <w:tab w:val="left" w:pos="3290"/>
          <w:tab w:val="left" w:pos="4010"/>
          <w:tab w:val="left" w:pos="4730"/>
          <w:tab w:val="left" w:pos="5450"/>
          <w:tab w:val="left" w:pos="6170"/>
          <w:tab w:val="left" w:pos="6890"/>
          <w:tab w:val="left" w:pos="7610"/>
          <w:tab w:val="left" w:pos="8330"/>
          <w:tab w:val="left" w:pos="9050"/>
        </w:tabs>
        <w:ind w:left="1130" w:hanging="360"/>
        <w:rPr>
          <w:sz w:val="22"/>
        </w:rPr>
      </w:pPr>
    </w:p>
    <w:p w:rsidR="00D55EE3" w:rsidRDefault="00D55EE3" w:rsidP="00D55EE3">
      <w:pPr>
        <w:tabs>
          <w:tab w:val="left" w:pos="-310"/>
          <w:tab w:val="left" w:pos="410"/>
          <w:tab w:val="left" w:pos="1130"/>
          <w:tab w:val="left" w:pos="1850"/>
          <w:tab w:val="left" w:pos="2570"/>
          <w:tab w:val="left" w:pos="3290"/>
          <w:tab w:val="left" w:pos="4010"/>
          <w:tab w:val="left" w:pos="4730"/>
          <w:tab w:val="left" w:pos="5450"/>
          <w:tab w:val="left" w:pos="6170"/>
          <w:tab w:val="left" w:pos="6890"/>
          <w:tab w:val="left" w:pos="7610"/>
          <w:tab w:val="left" w:pos="8330"/>
          <w:tab w:val="left" w:pos="9050"/>
        </w:tabs>
        <w:ind w:left="1130" w:hanging="360"/>
        <w:rPr>
          <w:sz w:val="22"/>
        </w:rPr>
      </w:pPr>
      <w:r>
        <w:rPr>
          <w:sz w:val="22"/>
        </w:rPr>
        <w:t>c)</w:t>
      </w:r>
      <w:r>
        <w:rPr>
          <w:sz w:val="22"/>
        </w:rPr>
        <w:tab/>
        <w:t>Were written notices issued more than once for any type or category of deficiency?</w:t>
      </w:r>
    </w:p>
    <w:p w:rsidR="00D55EE3" w:rsidRDefault="00D55EE3" w:rsidP="00D55EE3">
      <w:pPr>
        <w:tabs>
          <w:tab w:val="left" w:pos="-310"/>
          <w:tab w:val="left" w:pos="410"/>
          <w:tab w:val="left" w:pos="1130"/>
          <w:tab w:val="left" w:pos="1850"/>
          <w:tab w:val="left" w:pos="2570"/>
          <w:tab w:val="left" w:pos="3290"/>
          <w:tab w:val="left" w:pos="4010"/>
          <w:tab w:val="left" w:pos="4730"/>
          <w:tab w:val="left" w:pos="5450"/>
          <w:tab w:val="left" w:pos="6170"/>
          <w:tab w:val="left" w:pos="6890"/>
          <w:tab w:val="left" w:pos="7610"/>
          <w:tab w:val="left" w:pos="8330"/>
          <w:tab w:val="left" w:pos="9050"/>
        </w:tabs>
        <w:ind w:left="1130" w:hanging="360"/>
        <w:rPr>
          <w:sz w:val="22"/>
        </w:rPr>
      </w:pPr>
    </w:p>
    <w:p w:rsidR="00D55EE3" w:rsidRDefault="00D55EE3" w:rsidP="00D55EE3">
      <w:pPr>
        <w:tabs>
          <w:tab w:val="left" w:pos="-310"/>
          <w:tab w:val="left" w:pos="410"/>
          <w:tab w:val="left" w:pos="1130"/>
          <w:tab w:val="left" w:pos="1850"/>
          <w:tab w:val="left" w:pos="2570"/>
          <w:tab w:val="left" w:pos="3290"/>
          <w:tab w:val="left" w:pos="4010"/>
          <w:tab w:val="left" w:pos="4730"/>
          <w:tab w:val="left" w:pos="5450"/>
          <w:tab w:val="left" w:pos="6170"/>
          <w:tab w:val="left" w:pos="6890"/>
          <w:tab w:val="left" w:pos="7610"/>
          <w:tab w:val="left" w:pos="8330"/>
          <w:tab w:val="left" w:pos="9050"/>
        </w:tabs>
        <w:ind w:left="1130" w:hanging="360"/>
        <w:rPr>
          <w:sz w:val="22"/>
        </w:rPr>
      </w:pPr>
    </w:p>
    <w:p w:rsidR="00D55EE3" w:rsidRDefault="00D55EE3" w:rsidP="00D55EE3">
      <w:pPr>
        <w:tabs>
          <w:tab w:val="left" w:pos="-310"/>
          <w:tab w:val="left" w:pos="410"/>
          <w:tab w:val="left" w:pos="1130"/>
          <w:tab w:val="left" w:pos="1850"/>
          <w:tab w:val="left" w:pos="2570"/>
          <w:tab w:val="left" w:pos="3290"/>
          <w:tab w:val="left" w:pos="4010"/>
          <w:tab w:val="left" w:pos="4730"/>
          <w:tab w:val="left" w:pos="5450"/>
          <w:tab w:val="left" w:pos="6170"/>
          <w:tab w:val="left" w:pos="6890"/>
          <w:tab w:val="left" w:pos="7610"/>
          <w:tab w:val="left" w:pos="8330"/>
          <w:tab w:val="left" w:pos="9050"/>
        </w:tabs>
        <w:ind w:left="1130" w:hanging="360"/>
        <w:rPr>
          <w:sz w:val="22"/>
        </w:rPr>
      </w:pPr>
    </w:p>
    <w:p w:rsidR="00D55EE3" w:rsidRDefault="00D55EE3" w:rsidP="00D55EE3">
      <w:pPr>
        <w:widowControl/>
        <w:snapToGrid/>
        <w:rPr>
          <w:snapToGrid w:val="0"/>
          <w:sz w:val="22"/>
        </w:rPr>
        <w:sectPr w:rsidR="00D55EE3">
          <w:endnotePr>
            <w:numFmt w:val="decimal"/>
          </w:endnotePr>
          <w:type w:val="continuous"/>
          <w:pgSz w:w="12240" w:h="15840"/>
          <w:pgMar w:top="1008" w:right="1440" w:bottom="864" w:left="1440" w:header="1008" w:footer="864" w:gutter="0"/>
          <w:cols w:space="720"/>
        </w:sectPr>
      </w:pPr>
    </w:p>
    <w:p w:rsidR="00D55EE3" w:rsidRDefault="00D55EE3" w:rsidP="00D55EE3">
      <w:pPr>
        <w:tabs>
          <w:tab w:val="left" w:pos="-1012"/>
          <w:tab w:val="left" w:pos="-292"/>
          <w:tab w:val="left" w:pos="428"/>
          <w:tab w:val="left" w:pos="1148"/>
          <w:tab w:val="left" w:pos="1868"/>
          <w:tab w:val="left" w:pos="2588"/>
          <w:tab w:val="left" w:pos="3308"/>
          <w:tab w:val="left" w:pos="4028"/>
          <w:tab w:val="left" w:pos="4748"/>
          <w:tab w:val="left" w:pos="5468"/>
          <w:tab w:val="left" w:pos="6188"/>
          <w:tab w:val="left" w:pos="6908"/>
          <w:tab w:val="left" w:pos="7628"/>
          <w:tab w:val="left" w:pos="8348"/>
          <w:tab w:val="left" w:pos="9068"/>
        </w:tabs>
        <w:ind w:left="428" w:hanging="306"/>
        <w:rPr>
          <w:sz w:val="22"/>
        </w:rPr>
      </w:pPr>
    </w:p>
    <w:p w:rsidR="00D55EE3" w:rsidRDefault="00D55EE3" w:rsidP="00D55EE3">
      <w:pPr>
        <w:tabs>
          <w:tab w:val="left" w:pos="-1012"/>
          <w:tab w:val="left" w:pos="-292"/>
          <w:tab w:val="left" w:pos="428"/>
          <w:tab w:val="left" w:pos="1148"/>
          <w:tab w:val="left" w:pos="1868"/>
          <w:tab w:val="left" w:pos="2588"/>
          <w:tab w:val="left" w:pos="3308"/>
          <w:tab w:val="left" w:pos="4028"/>
          <w:tab w:val="left" w:pos="4748"/>
          <w:tab w:val="left" w:pos="5468"/>
          <w:tab w:val="left" w:pos="6188"/>
          <w:tab w:val="left" w:pos="6908"/>
          <w:tab w:val="left" w:pos="7628"/>
          <w:tab w:val="left" w:pos="8348"/>
          <w:tab w:val="left" w:pos="9068"/>
        </w:tabs>
        <w:ind w:left="428" w:hanging="306"/>
        <w:rPr>
          <w:sz w:val="22"/>
        </w:rPr>
      </w:pPr>
      <w:r>
        <w:rPr>
          <w:sz w:val="22"/>
        </w:rPr>
        <w:t>8.</w:t>
      </w:r>
      <w:r>
        <w:rPr>
          <w:sz w:val="22"/>
        </w:rPr>
        <w:tab/>
        <w:t xml:space="preserve">Did you, or the Architect/Engineer in your name, issue any written notices (cure notices) to the Contractor because of progress delays or because the Contractor persistently or repeatedly refused or failed, except in cases for which an extension of time was provided, to supply enough skilled workmen or proper materials to complete the work? </w:t>
      </w:r>
      <w:r>
        <w:rPr>
          <w:sz w:val="22"/>
        </w:rPr>
        <w:tab/>
        <w:t xml:space="preserve">Yes____ </w:t>
      </w:r>
      <w:r>
        <w:rPr>
          <w:sz w:val="22"/>
        </w:rPr>
        <w:tab/>
        <w:t>No____</w:t>
      </w:r>
    </w:p>
    <w:p w:rsidR="00D55EE3" w:rsidRDefault="00D55EE3" w:rsidP="00D55EE3">
      <w:pPr>
        <w:tabs>
          <w:tab w:val="left" w:pos="-1012"/>
          <w:tab w:val="left" w:pos="-292"/>
          <w:tab w:val="left" w:pos="428"/>
          <w:tab w:val="left" w:pos="1148"/>
          <w:tab w:val="left" w:pos="1868"/>
          <w:tab w:val="left" w:pos="2588"/>
          <w:tab w:val="left" w:pos="3308"/>
          <w:tab w:val="left" w:pos="4028"/>
          <w:tab w:val="left" w:pos="4748"/>
          <w:tab w:val="left" w:pos="5468"/>
          <w:tab w:val="left" w:pos="6188"/>
          <w:tab w:val="left" w:pos="6908"/>
          <w:tab w:val="left" w:pos="7628"/>
          <w:tab w:val="left" w:pos="8348"/>
          <w:tab w:val="left" w:pos="9068"/>
        </w:tabs>
        <w:ind w:left="428" w:hanging="306"/>
        <w:rPr>
          <w:sz w:val="22"/>
        </w:rPr>
      </w:pPr>
    </w:p>
    <w:p w:rsidR="00D55EE3" w:rsidRDefault="00D55EE3" w:rsidP="00D55EE3">
      <w:pPr>
        <w:tabs>
          <w:tab w:val="left" w:pos="-339"/>
          <w:tab w:val="left" w:pos="381"/>
          <w:tab w:val="left" w:pos="1101"/>
          <w:tab w:val="left" w:pos="1821"/>
          <w:tab w:val="left" w:pos="2541"/>
          <w:tab w:val="left" w:pos="3261"/>
          <w:tab w:val="left" w:pos="3981"/>
          <w:tab w:val="left" w:pos="4701"/>
          <w:tab w:val="left" w:pos="5421"/>
          <w:tab w:val="left" w:pos="6141"/>
          <w:tab w:val="left" w:pos="6861"/>
          <w:tab w:val="left" w:pos="7581"/>
          <w:tab w:val="left" w:pos="8301"/>
          <w:tab w:val="left" w:pos="9021"/>
        </w:tabs>
        <w:ind w:left="1101" w:hanging="306"/>
        <w:rPr>
          <w:sz w:val="22"/>
        </w:rPr>
      </w:pPr>
      <w:r>
        <w:rPr>
          <w:sz w:val="22"/>
        </w:rPr>
        <w:t>a)</w:t>
      </w:r>
      <w:r>
        <w:rPr>
          <w:sz w:val="22"/>
        </w:rPr>
        <w:tab/>
        <w:t>If yes, for how many separate delays were written notices issued?  ______</w:t>
      </w:r>
    </w:p>
    <w:p w:rsidR="00D55EE3" w:rsidRDefault="00D55EE3" w:rsidP="00D55EE3">
      <w:pPr>
        <w:tabs>
          <w:tab w:val="left" w:pos="-339"/>
          <w:tab w:val="left" w:pos="381"/>
          <w:tab w:val="left" w:pos="1101"/>
          <w:tab w:val="left" w:pos="1821"/>
          <w:tab w:val="left" w:pos="2541"/>
          <w:tab w:val="left" w:pos="3261"/>
          <w:tab w:val="left" w:pos="3981"/>
          <w:tab w:val="left" w:pos="4701"/>
          <w:tab w:val="left" w:pos="5421"/>
          <w:tab w:val="left" w:pos="6141"/>
          <w:tab w:val="left" w:pos="6861"/>
          <w:tab w:val="left" w:pos="7581"/>
          <w:tab w:val="left" w:pos="8301"/>
          <w:tab w:val="left" w:pos="9021"/>
        </w:tabs>
        <w:ind w:left="1101" w:hanging="306"/>
        <w:rPr>
          <w:sz w:val="22"/>
        </w:rPr>
      </w:pPr>
    </w:p>
    <w:p w:rsidR="00D55EE3" w:rsidRDefault="00D55EE3" w:rsidP="00D55EE3">
      <w:pPr>
        <w:tabs>
          <w:tab w:val="left" w:pos="-339"/>
          <w:tab w:val="left" w:pos="381"/>
          <w:tab w:val="left" w:pos="1101"/>
          <w:tab w:val="left" w:pos="1821"/>
          <w:tab w:val="left" w:pos="2541"/>
          <w:tab w:val="left" w:pos="3261"/>
          <w:tab w:val="left" w:pos="3981"/>
          <w:tab w:val="left" w:pos="4701"/>
          <w:tab w:val="left" w:pos="5421"/>
          <w:tab w:val="left" w:pos="6141"/>
          <w:tab w:val="left" w:pos="6861"/>
          <w:tab w:val="left" w:pos="7581"/>
          <w:tab w:val="left" w:pos="8301"/>
          <w:tab w:val="left" w:pos="9021"/>
        </w:tabs>
        <w:ind w:left="1101" w:hanging="306"/>
        <w:rPr>
          <w:sz w:val="22"/>
        </w:rPr>
      </w:pPr>
    </w:p>
    <w:p w:rsidR="00D55EE3" w:rsidRDefault="00D55EE3" w:rsidP="00D55EE3">
      <w:pPr>
        <w:tabs>
          <w:tab w:val="left" w:pos="-339"/>
          <w:tab w:val="left" w:pos="381"/>
          <w:tab w:val="left" w:pos="1101"/>
          <w:tab w:val="left" w:pos="1821"/>
          <w:tab w:val="left" w:pos="2541"/>
          <w:tab w:val="left" w:pos="3261"/>
          <w:tab w:val="left" w:pos="3981"/>
          <w:tab w:val="left" w:pos="4701"/>
          <w:tab w:val="left" w:pos="5421"/>
          <w:tab w:val="left" w:pos="6141"/>
          <w:tab w:val="left" w:pos="6861"/>
          <w:tab w:val="left" w:pos="7581"/>
          <w:tab w:val="left" w:pos="8301"/>
          <w:tab w:val="left" w:pos="9021"/>
        </w:tabs>
        <w:ind w:left="1101" w:hanging="306"/>
        <w:rPr>
          <w:sz w:val="22"/>
        </w:rPr>
      </w:pPr>
      <w:r>
        <w:rPr>
          <w:sz w:val="22"/>
        </w:rPr>
        <w:t>b)</w:t>
      </w:r>
      <w:r>
        <w:rPr>
          <w:sz w:val="22"/>
        </w:rPr>
        <w:tab/>
        <w:t>Did the contractor rectify the conditions cited in the notice to the satisfaction of the Owner and within the time specified in the Owner's written notice?  Yes____       No____</w:t>
      </w:r>
    </w:p>
    <w:p w:rsidR="00D55EE3" w:rsidRDefault="00D55EE3" w:rsidP="00D55EE3">
      <w:pPr>
        <w:tabs>
          <w:tab w:val="left" w:pos="-339"/>
          <w:tab w:val="left" w:pos="381"/>
          <w:tab w:val="left" w:pos="1101"/>
          <w:tab w:val="left" w:pos="1821"/>
          <w:tab w:val="left" w:pos="2541"/>
          <w:tab w:val="left" w:pos="3261"/>
          <w:tab w:val="left" w:pos="3981"/>
          <w:tab w:val="left" w:pos="4701"/>
          <w:tab w:val="left" w:pos="5421"/>
          <w:tab w:val="left" w:pos="6141"/>
          <w:tab w:val="left" w:pos="6861"/>
          <w:tab w:val="left" w:pos="7581"/>
          <w:tab w:val="left" w:pos="8301"/>
          <w:tab w:val="left" w:pos="9021"/>
        </w:tabs>
        <w:ind w:left="1101" w:hanging="306"/>
        <w:rPr>
          <w:sz w:val="22"/>
        </w:rPr>
      </w:pPr>
    </w:p>
    <w:p w:rsidR="00D55EE3" w:rsidRDefault="00D55EE3" w:rsidP="00D55EE3">
      <w:pPr>
        <w:tabs>
          <w:tab w:val="left" w:pos="-339"/>
          <w:tab w:val="left" w:pos="381"/>
          <w:tab w:val="left" w:pos="1101"/>
          <w:tab w:val="left" w:pos="1821"/>
          <w:tab w:val="left" w:pos="2541"/>
          <w:tab w:val="left" w:pos="3261"/>
          <w:tab w:val="left" w:pos="3981"/>
          <w:tab w:val="left" w:pos="4701"/>
          <w:tab w:val="left" w:pos="5421"/>
          <w:tab w:val="left" w:pos="6141"/>
          <w:tab w:val="left" w:pos="6861"/>
          <w:tab w:val="left" w:pos="7581"/>
          <w:tab w:val="left" w:pos="8301"/>
          <w:tab w:val="left" w:pos="9021"/>
        </w:tabs>
        <w:ind w:left="1101" w:hanging="306"/>
        <w:rPr>
          <w:sz w:val="22"/>
        </w:rPr>
      </w:pPr>
    </w:p>
    <w:p w:rsidR="00D55EE3" w:rsidRDefault="00D55EE3" w:rsidP="00D55EE3">
      <w:pPr>
        <w:tabs>
          <w:tab w:val="left" w:pos="-339"/>
          <w:tab w:val="left" w:pos="381"/>
          <w:tab w:val="left" w:pos="1101"/>
          <w:tab w:val="left" w:pos="1821"/>
          <w:tab w:val="left" w:pos="2541"/>
          <w:tab w:val="left" w:pos="3261"/>
          <w:tab w:val="left" w:pos="3981"/>
          <w:tab w:val="left" w:pos="4701"/>
          <w:tab w:val="left" w:pos="5421"/>
          <w:tab w:val="left" w:pos="6141"/>
          <w:tab w:val="left" w:pos="6861"/>
          <w:tab w:val="left" w:pos="7581"/>
          <w:tab w:val="left" w:pos="8301"/>
          <w:tab w:val="left" w:pos="9021"/>
        </w:tabs>
        <w:ind w:left="1101" w:hanging="306"/>
        <w:rPr>
          <w:sz w:val="22"/>
        </w:rPr>
      </w:pPr>
      <w:r>
        <w:rPr>
          <w:sz w:val="22"/>
        </w:rPr>
        <w:t>c)</w:t>
      </w:r>
      <w:r>
        <w:rPr>
          <w:sz w:val="22"/>
        </w:rPr>
        <w:tab/>
        <w:t>Were written notices issued more than once for any type or category of delay?</w:t>
      </w:r>
    </w:p>
    <w:p w:rsidR="00D55EE3" w:rsidRDefault="00D55EE3" w:rsidP="00D55EE3">
      <w:pPr>
        <w:tabs>
          <w:tab w:val="left" w:pos="-339"/>
          <w:tab w:val="left" w:pos="381"/>
          <w:tab w:val="left" w:pos="1101"/>
          <w:tab w:val="left" w:pos="1821"/>
          <w:tab w:val="left" w:pos="2541"/>
          <w:tab w:val="left" w:pos="3261"/>
          <w:tab w:val="left" w:pos="3981"/>
          <w:tab w:val="left" w:pos="4701"/>
          <w:tab w:val="left" w:pos="5421"/>
          <w:tab w:val="left" w:pos="6141"/>
          <w:tab w:val="left" w:pos="6861"/>
          <w:tab w:val="left" w:pos="7581"/>
          <w:tab w:val="left" w:pos="8301"/>
          <w:tab w:val="left" w:pos="9021"/>
        </w:tabs>
        <w:ind w:left="1101" w:hanging="306"/>
        <w:rPr>
          <w:sz w:val="22"/>
        </w:rPr>
      </w:pPr>
    </w:p>
    <w:p w:rsidR="00D55EE3" w:rsidRDefault="00D55EE3" w:rsidP="00D55EE3">
      <w:pPr>
        <w:tabs>
          <w:tab w:val="left" w:pos="-339"/>
          <w:tab w:val="left" w:pos="381"/>
          <w:tab w:val="left" w:pos="1101"/>
          <w:tab w:val="left" w:pos="1821"/>
          <w:tab w:val="left" w:pos="2541"/>
          <w:tab w:val="left" w:pos="3261"/>
          <w:tab w:val="left" w:pos="3981"/>
          <w:tab w:val="left" w:pos="4701"/>
          <w:tab w:val="left" w:pos="5421"/>
          <w:tab w:val="left" w:pos="6141"/>
          <w:tab w:val="left" w:pos="6861"/>
          <w:tab w:val="left" w:pos="7581"/>
          <w:tab w:val="left" w:pos="8301"/>
          <w:tab w:val="left" w:pos="9021"/>
        </w:tabs>
        <w:ind w:left="1101" w:hanging="306"/>
        <w:rPr>
          <w:sz w:val="22"/>
        </w:rPr>
      </w:pPr>
    </w:p>
    <w:p w:rsidR="00D55EE3" w:rsidRDefault="00D55EE3" w:rsidP="00D55EE3">
      <w:pPr>
        <w:tabs>
          <w:tab w:val="left" w:pos="-339"/>
          <w:tab w:val="left" w:pos="381"/>
          <w:tab w:val="left" w:pos="1101"/>
          <w:tab w:val="left" w:pos="1821"/>
          <w:tab w:val="left" w:pos="2541"/>
          <w:tab w:val="left" w:pos="3261"/>
          <w:tab w:val="left" w:pos="3981"/>
          <w:tab w:val="left" w:pos="4701"/>
          <w:tab w:val="left" w:pos="5421"/>
          <w:tab w:val="left" w:pos="6141"/>
          <w:tab w:val="left" w:pos="6861"/>
          <w:tab w:val="left" w:pos="7581"/>
          <w:tab w:val="left" w:pos="8301"/>
          <w:tab w:val="left" w:pos="9021"/>
        </w:tabs>
        <w:ind w:left="1101" w:hanging="306"/>
        <w:rPr>
          <w:sz w:val="22"/>
        </w:rPr>
      </w:pPr>
    </w:p>
    <w:p w:rsidR="00D55EE3" w:rsidRDefault="00D55EE3" w:rsidP="00D55EE3">
      <w:pPr>
        <w:tabs>
          <w:tab w:val="left" w:pos="-339"/>
          <w:tab w:val="left" w:pos="381"/>
          <w:tab w:val="left" w:pos="1101"/>
          <w:tab w:val="left" w:pos="1821"/>
          <w:tab w:val="left" w:pos="2541"/>
          <w:tab w:val="left" w:pos="3261"/>
          <w:tab w:val="left" w:pos="3981"/>
          <w:tab w:val="left" w:pos="4701"/>
          <w:tab w:val="left" w:pos="5421"/>
          <w:tab w:val="left" w:pos="6141"/>
          <w:tab w:val="left" w:pos="6861"/>
          <w:tab w:val="left" w:pos="7581"/>
          <w:tab w:val="left" w:pos="8301"/>
          <w:tab w:val="left" w:pos="9021"/>
        </w:tabs>
        <w:ind w:left="1101" w:hanging="306"/>
        <w:rPr>
          <w:sz w:val="22"/>
        </w:rPr>
      </w:pPr>
    </w:p>
    <w:p w:rsidR="00D55EE3" w:rsidRDefault="00D55EE3" w:rsidP="00D55EE3">
      <w:pPr>
        <w:tabs>
          <w:tab w:val="left" w:pos="-339"/>
          <w:tab w:val="left" w:pos="381"/>
          <w:tab w:val="left" w:pos="1101"/>
          <w:tab w:val="left" w:pos="1821"/>
          <w:tab w:val="left" w:pos="2541"/>
          <w:tab w:val="left" w:pos="3261"/>
          <w:tab w:val="left" w:pos="3981"/>
          <w:tab w:val="left" w:pos="4701"/>
          <w:tab w:val="left" w:pos="5421"/>
          <w:tab w:val="left" w:pos="6141"/>
          <w:tab w:val="left" w:pos="6861"/>
          <w:tab w:val="left" w:pos="7581"/>
          <w:tab w:val="left" w:pos="8301"/>
          <w:tab w:val="left" w:pos="9021"/>
        </w:tabs>
        <w:ind w:left="1101" w:hanging="306"/>
        <w:rPr>
          <w:sz w:val="22"/>
        </w:rPr>
      </w:pPr>
    </w:p>
    <w:p w:rsidR="00D55EE3" w:rsidRDefault="00D55EE3" w:rsidP="00D55EE3">
      <w:pPr>
        <w:tabs>
          <w:tab w:val="left" w:pos="-1298"/>
          <w:tab w:val="left" w:pos="-578"/>
          <w:tab w:val="left" w:pos="142"/>
          <w:tab w:val="left" w:pos="862"/>
          <w:tab w:val="left" w:pos="1582"/>
          <w:tab w:val="left" w:pos="2302"/>
          <w:tab w:val="left" w:pos="3022"/>
          <w:tab w:val="left" w:pos="3742"/>
          <w:tab w:val="left" w:pos="4462"/>
          <w:tab w:val="left" w:pos="5182"/>
          <w:tab w:val="left" w:pos="5902"/>
          <w:tab w:val="left" w:pos="6622"/>
          <w:tab w:val="left" w:pos="7342"/>
          <w:tab w:val="left" w:pos="8062"/>
          <w:tab w:val="left" w:pos="8782"/>
        </w:tabs>
        <w:ind w:left="142"/>
        <w:rPr>
          <w:sz w:val="22"/>
        </w:rPr>
      </w:pPr>
      <w:r>
        <w:rPr>
          <w:sz w:val="22"/>
        </w:rPr>
        <w:t xml:space="preserve">We appreciate your assistance in our prequalification process. Please include the name and telephone number of the individual completing this reference </w:t>
      </w:r>
      <w:proofErr w:type="gramStart"/>
      <w:r>
        <w:rPr>
          <w:sz w:val="22"/>
        </w:rPr>
        <w:t>sheet  on</w:t>
      </w:r>
      <w:proofErr w:type="gramEnd"/>
      <w:r>
        <w:rPr>
          <w:sz w:val="22"/>
        </w:rPr>
        <w:t xml:space="preserve"> the lower portion of the letter. Again, we request that the responses be returned no later than </w:t>
      </w:r>
      <w:proofErr w:type="gramStart"/>
      <w:r>
        <w:rPr>
          <w:i/>
          <w:sz w:val="22"/>
        </w:rPr>
        <w:t xml:space="preserve">(  </w:t>
      </w:r>
      <w:proofErr w:type="gramEnd"/>
      <w:r>
        <w:rPr>
          <w:i/>
          <w:sz w:val="22"/>
        </w:rPr>
        <w:t xml:space="preserve"> insert required date    )</w:t>
      </w:r>
      <w:r>
        <w:rPr>
          <w:sz w:val="22"/>
        </w:rPr>
        <w:t xml:space="preserve">. </w:t>
      </w:r>
    </w:p>
    <w:p w:rsidR="00D55EE3" w:rsidRDefault="00D55EE3" w:rsidP="00D55EE3">
      <w:pPr>
        <w:tabs>
          <w:tab w:val="left" w:pos="-1298"/>
          <w:tab w:val="left" w:pos="-578"/>
          <w:tab w:val="left" w:pos="142"/>
          <w:tab w:val="left" w:pos="862"/>
          <w:tab w:val="left" w:pos="1582"/>
          <w:tab w:val="left" w:pos="2302"/>
          <w:tab w:val="left" w:pos="3022"/>
          <w:tab w:val="left" w:pos="3742"/>
          <w:tab w:val="left" w:pos="4462"/>
          <w:tab w:val="left" w:pos="5182"/>
          <w:tab w:val="left" w:pos="5902"/>
          <w:tab w:val="left" w:pos="6622"/>
          <w:tab w:val="left" w:pos="7342"/>
          <w:tab w:val="left" w:pos="8062"/>
          <w:tab w:val="left" w:pos="8782"/>
        </w:tabs>
        <w:ind w:left="142"/>
        <w:rPr>
          <w:sz w:val="22"/>
        </w:rPr>
      </w:pPr>
    </w:p>
    <w:p w:rsidR="00D55EE3" w:rsidRDefault="00D55EE3" w:rsidP="00D55EE3">
      <w:pPr>
        <w:tabs>
          <w:tab w:val="left" w:pos="-1298"/>
          <w:tab w:val="left" w:pos="-578"/>
          <w:tab w:val="left" w:pos="142"/>
          <w:tab w:val="left" w:pos="862"/>
          <w:tab w:val="left" w:pos="1582"/>
          <w:tab w:val="left" w:pos="2302"/>
          <w:tab w:val="left" w:pos="3022"/>
          <w:tab w:val="left" w:pos="3742"/>
          <w:tab w:val="left" w:pos="4462"/>
          <w:tab w:val="left" w:pos="5182"/>
          <w:tab w:val="left" w:pos="5902"/>
          <w:tab w:val="left" w:pos="6622"/>
          <w:tab w:val="left" w:pos="7342"/>
          <w:tab w:val="left" w:pos="8062"/>
          <w:tab w:val="left" w:pos="8782"/>
        </w:tabs>
        <w:ind w:left="142"/>
        <w:rPr>
          <w:sz w:val="22"/>
        </w:rPr>
      </w:pPr>
      <w:r>
        <w:rPr>
          <w:sz w:val="22"/>
        </w:rPr>
        <w:t xml:space="preserve">If you have any questions please contact                                                  at              </w:t>
      </w:r>
      <w:proofErr w:type="gramStart"/>
      <w:r>
        <w:rPr>
          <w:sz w:val="22"/>
        </w:rPr>
        <w:t xml:space="preserve">  .</w:t>
      </w:r>
      <w:proofErr w:type="gramEnd"/>
      <w:r>
        <w:rPr>
          <w:sz w:val="22"/>
        </w:rPr>
        <w:t xml:space="preserve">  </w:t>
      </w:r>
    </w:p>
    <w:p w:rsidR="00D55EE3" w:rsidRDefault="00D55EE3" w:rsidP="00D55EE3">
      <w:pPr>
        <w:tabs>
          <w:tab w:val="left" w:pos="-1298"/>
          <w:tab w:val="left" w:pos="-578"/>
          <w:tab w:val="left" w:pos="142"/>
          <w:tab w:val="left" w:pos="862"/>
          <w:tab w:val="left" w:pos="1582"/>
          <w:tab w:val="left" w:pos="2302"/>
          <w:tab w:val="left" w:pos="3022"/>
          <w:tab w:val="left" w:pos="3742"/>
          <w:tab w:val="left" w:pos="4462"/>
          <w:tab w:val="left" w:pos="5182"/>
          <w:tab w:val="left" w:pos="5902"/>
          <w:tab w:val="left" w:pos="6622"/>
          <w:tab w:val="left" w:pos="7342"/>
          <w:tab w:val="left" w:pos="8062"/>
          <w:tab w:val="left" w:pos="8782"/>
        </w:tabs>
        <w:ind w:left="142"/>
        <w:rPr>
          <w:sz w:val="22"/>
        </w:rPr>
      </w:pPr>
    </w:p>
    <w:p w:rsidR="00D55EE3" w:rsidRDefault="00D55EE3" w:rsidP="00D55EE3">
      <w:pPr>
        <w:tabs>
          <w:tab w:val="left" w:pos="-1298"/>
          <w:tab w:val="left" w:pos="-578"/>
          <w:tab w:val="left" w:pos="142"/>
          <w:tab w:val="left" w:pos="862"/>
          <w:tab w:val="left" w:pos="1582"/>
          <w:tab w:val="left" w:pos="2302"/>
          <w:tab w:val="left" w:pos="3022"/>
          <w:tab w:val="left" w:pos="3742"/>
          <w:tab w:val="left" w:pos="4462"/>
          <w:tab w:val="left" w:pos="5182"/>
          <w:tab w:val="left" w:pos="5902"/>
          <w:tab w:val="left" w:pos="6622"/>
          <w:tab w:val="left" w:pos="7342"/>
          <w:tab w:val="left" w:pos="8062"/>
          <w:tab w:val="left" w:pos="8782"/>
        </w:tabs>
        <w:ind w:left="142"/>
        <w:rPr>
          <w:sz w:val="22"/>
        </w:rPr>
      </w:pPr>
    </w:p>
    <w:p w:rsidR="00D55EE3" w:rsidRDefault="00D55EE3" w:rsidP="00D55EE3">
      <w:pPr>
        <w:tabs>
          <w:tab w:val="left" w:pos="-1298"/>
          <w:tab w:val="left" w:pos="-578"/>
          <w:tab w:val="left" w:pos="142"/>
          <w:tab w:val="left" w:pos="862"/>
          <w:tab w:val="left" w:pos="1582"/>
          <w:tab w:val="left" w:pos="2302"/>
          <w:tab w:val="left" w:pos="3022"/>
          <w:tab w:val="left" w:pos="3742"/>
          <w:tab w:val="left" w:pos="4462"/>
          <w:tab w:val="left" w:pos="5182"/>
          <w:tab w:val="left" w:pos="5902"/>
          <w:tab w:val="left" w:pos="6622"/>
          <w:tab w:val="left" w:pos="7342"/>
          <w:tab w:val="left" w:pos="8062"/>
          <w:tab w:val="left" w:pos="8782"/>
        </w:tabs>
        <w:ind w:left="142" w:firstLine="3600"/>
        <w:rPr>
          <w:sz w:val="22"/>
        </w:rPr>
      </w:pPr>
      <w:r>
        <w:rPr>
          <w:sz w:val="22"/>
        </w:rPr>
        <w:t>Sincerely,</w:t>
      </w:r>
    </w:p>
    <w:p w:rsidR="00D55EE3" w:rsidRDefault="00D55EE3" w:rsidP="00D55EE3">
      <w:pPr>
        <w:tabs>
          <w:tab w:val="left" w:pos="-1298"/>
          <w:tab w:val="left" w:pos="-578"/>
          <w:tab w:val="left" w:pos="142"/>
          <w:tab w:val="left" w:pos="862"/>
          <w:tab w:val="left" w:pos="1582"/>
          <w:tab w:val="left" w:pos="2302"/>
          <w:tab w:val="left" w:pos="3022"/>
          <w:tab w:val="left" w:pos="3742"/>
          <w:tab w:val="left" w:pos="4462"/>
          <w:tab w:val="left" w:pos="5182"/>
          <w:tab w:val="left" w:pos="5902"/>
          <w:tab w:val="left" w:pos="6622"/>
          <w:tab w:val="left" w:pos="7342"/>
          <w:tab w:val="left" w:pos="8062"/>
          <w:tab w:val="left" w:pos="8782"/>
        </w:tabs>
        <w:ind w:left="142"/>
        <w:rPr>
          <w:sz w:val="22"/>
        </w:rPr>
      </w:pPr>
    </w:p>
    <w:p w:rsidR="00D55EE3" w:rsidRDefault="00D55EE3" w:rsidP="00D55EE3">
      <w:pPr>
        <w:tabs>
          <w:tab w:val="left" w:pos="-1298"/>
          <w:tab w:val="left" w:pos="-578"/>
          <w:tab w:val="left" w:pos="142"/>
          <w:tab w:val="left" w:pos="862"/>
          <w:tab w:val="left" w:pos="1582"/>
          <w:tab w:val="left" w:pos="2302"/>
          <w:tab w:val="left" w:pos="3022"/>
          <w:tab w:val="left" w:pos="3742"/>
          <w:tab w:val="left" w:pos="4462"/>
          <w:tab w:val="left" w:pos="5182"/>
          <w:tab w:val="left" w:pos="5902"/>
          <w:tab w:val="left" w:pos="6622"/>
          <w:tab w:val="left" w:pos="7342"/>
          <w:tab w:val="left" w:pos="8062"/>
          <w:tab w:val="left" w:pos="8782"/>
        </w:tabs>
        <w:ind w:left="142"/>
        <w:rPr>
          <w:sz w:val="22"/>
        </w:rPr>
      </w:pPr>
    </w:p>
    <w:p w:rsidR="00D55EE3" w:rsidRDefault="00D55EE3" w:rsidP="00D55EE3">
      <w:pPr>
        <w:tabs>
          <w:tab w:val="left" w:pos="-1298"/>
          <w:tab w:val="left" w:pos="-578"/>
          <w:tab w:val="left" w:pos="142"/>
          <w:tab w:val="left" w:pos="862"/>
          <w:tab w:val="left" w:pos="1582"/>
          <w:tab w:val="left" w:pos="2302"/>
          <w:tab w:val="left" w:pos="3022"/>
          <w:tab w:val="left" w:pos="3742"/>
          <w:tab w:val="left" w:pos="4462"/>
          <w:tab w:val="left" w:pos="5182"/>
          <w:tab w:val="left" w:pos="5902"/>
          <w:tab w:val="left" w:pos="6622"/>
          <w:tab w:val="left" w:pos="7342"/>
          <w:tab w:val="left" w:pos="8062"/>
          <w:tab w:val="left" w:pos="8782"/>
        </w:tabs>
        <w:ind w:left="142" w:firstLine="3600"/>
        <w:rPr>
          <w:sz w:val="22"/>
        </w:rPr>
      </w:pPr>
      <w:r>
        <w:rPr>
          <w:sz w:val="22"/>
        </w:rPr>
        <w:t>John Smith</w:t>
      </w:r>
      <w:bookmarkStart w:id="0" w:name="_GoBack"/>
      <w:bookmarkEnd w:id="0"/>
    </w:p>
    <w:p w:rsidR="00D55EE3" w:rsidRDefault="00D55EE3" w:rsidP="00D55EE3">
      <w:pPr>
        <w:tabs>
          <w:tab w:val="left" w:pos="-1298"/>
          <w:tab w:val="left" w:pos="-578"/>
          <w:tab w:val="left" w:pos="142"/>
          <w:tab w:val="left" w:pos="862"/>
          <w:tab w:val="left" w:pos="1582"/>
          <w:tab w:val="left" w:pos="2302"/>
          <w:tab w:val="left" w:pos="3022"/>
          <w:tab w:val="left" w:pos="3742"/>
          <w:tab w:val="left" w:pos="4462"/>
          <w:tab w:val="left" w:pos="5182"/>
          <w:tab w:val="left" w:pos="5902"/>
          <w:tab w:val="left" w:pos="6622"/>
          <w:tab w:val="left" w:pos="7342"/>
          <w:tab w:val="left" w:pos="8062"/>
          <w:tab w:val="left" w:pos="8782"/>
        </w:tabs>
        <w:ind w:left="142"/>
        <w:rPr>
          <w:sz w:val="22"/>
        </w:rPr>
      </w:pPr>
    </w:p>
    <w:p w:rsidR="00D55EE3" w:rsidRDefault="00D55EE3" w:rsidP="00D55EE3">
      <w:pPr>
        <w:tabs>
          <w:tab w:val="left" w:pos="-1298"/>
          <w:tab w:val="left" w:pos="-578"/>
          <w:tab w:val="left" w:pos="142"/>
          <w:tab w:val="left" w:pos="862"/>
          <w:tab w:val="left" w:pos="1582"/>
          <w:tab w:val="left" w:pos="2302"/>
          <w:tab w:val="left" w:pos="3022"/>
          <w:tab w:val="left" w:pos="3742"/>
          <w:tab w:val="left" w:pos="4462"/>
          <w:tab w:val="left" w:pos="5182"/>
          <w:tab w:val="left" w:pos="5902"/>
          <w:tab w:val="left" w:pos="6622"/>
          <w:tab w:val="left" w:pos="7342"/>
          <w:tab w:val="left" w:pos="8062"/>
          <w:tab w:val="left" w:pos="8782"/>
        </w:tabs>
        <w:ind w:left="142"/>
        <w:rPr>
          <w:sz w:val="22"/>
        </w:rPr>
      </w:pPr>
    </w:p>
    <w:p w:rsidR="00D55EE3" w:rsidRDefault="00D55EE3" w:rsidP="00D55EE3">
      <w:pPr>
        <w:tabs>
          <w:tab w:val="left" w:pos="-1298"/>
          <w:tab w:val="left" w:pos="-578"/>
          <w:tab w:val="left" w:pos="142"/>
          <w:tab w:val="left" w:pos="862"/>
          <w:tab w:val="left" w:pos="1582"/>
          <w:tab w:val="left" w:pos="2302"/>
          <w:tab w:val="left" w:pos="3022"/>
          <w:tab w:val="left" w:pos="3742"/>
          <w:tab w:val="left" w:pos="4462"/>
          <w:tab w:val="left" w:pos="5182"/>
          <w:tab w:val="left" w:pos="5902"/>
          <w:tab w:val="left" w:pos="6622"/>
          <w:tab w:val="left" w:pos="7342"/>
          <w:tab w:val="left" w:pos="8062"/>
          <w:tab w:val="left" w:pos="8782"/>
        </w:tabs>
        <w:ind w:left="142"/>
        <w:rPr>
          <w:sz w:val="22"/>
        </w:rPr>
      </w:pPr>
    </w:p>
    <w:p w:rsidR="00D55EE3" w:rsidRDefault="00D55EE3" w:rsidP="00D55EE3">
      <w:pPr>
        <w:tabs>
          <w:tab w:val="left" w:pos="-1298"/>
          <w:tab w:val="left" w:pos="-578"/>
          <w:tab w:val="left" w:pos="142"/>
          <w:tab w:val="left" w:pos="862"/>
          <w:tab w:val="left" w:pos="1582"/>
          <w:tab w:val="left" w:pos="2302"/>
          <w:tab w:val="left" w:pos="3022"/>
          <w:tab w:val="left" w:pos="3742"/>
          <w:tab w:val="left" w:pos="4462"/>
          <w:tab w:val="left" w:pos="5182"/>
          <w:tab w:val="left" w:pos="5902"/>
          <w:tab w:val="left" w:pos="6622"/>
          <w:tab w:val="left" w:pos="7342"/>
          <w:tab w:val="left" w:pos="8062"/>
          <w:tab w:val="left" w:pos="8782"/>
        </w:tabs>
        <w:ind w:left="142"/>
        <w:rPr>
          <w:sz w:val="22"/>
        </w:rPr>
      </w:pPr>
      <w:r>
        <w:rPr>
          <w:sz w:val="22"/>
        </w:rPr>
        <w:t>Name of individual completing reference sheet ________________________</w:t>
      </w:r>
    </w:p>
    <w:p w:rsidR="00D55EE3" w:rsidRDefault="00D55EE3" w:rsidP="00D55EE3">
      <w:pPr>
        <w:tabs>
          <w:tab w:val="left" w:pos="-1298"/>
          <w:tab w:val="left" w:pos="-578"/>
          <w:tab w:val="left" w:pos="142"/>
          <w:tab w:val="left" w:pos="862"/>
          <w:tab w:val="left" w:pos="1582"/>
          <w:tab w:val="left" w:pos="2302"/>
          <w:tab w:val="left" w:pos="3022"/>
          <w:tab w:val="left" w:pos="3742"/>
          <w:tab w:val="left" w:pos="4462"/>
          <w:tab w:val="left" w:pos="5182"/>
          <w:tab w:val="left" w:pos="5902"/>
          <w:tab w:val="left" w:pos="6622"/>
          <w:tab w:val="left" w:pos="7342"/>
          <w:tab w:val="left" w:pos="8062"/>
          <w:tab w:val="left" w:pos="8782"/>
        </w:tabs>
        <w:ind w:left="142"/>
        <w:rPr>
          <w:sz w:val="22"/>
        </w:rPr>
      </w:pPr>
      <w:r>
        <w:rPr>
          <w:sz w:val="22"/>
        </w:rPr>
        <w:t>Telephone number ____________________________</w:t>
      </w:r>
    </w:p>
    <w:p w:rsidR="00D55EE3" w:rsidRDefault="00D55EE3" w:rsidP="00D55EE3">
      <w:pPr>
        <w:tabs>
          <w:tab w:val="left" w:pos="-1298"/>
          <w:tab w:val="left" w:pos="-578"/>
          <w:tab w:val="left" w:pos="142"/>
          <w:tab w:val="left" w:pos="862"/>
          <w:tab w:val="left" w:pos="1582"/>
          <w:tab w:val="left" w:pos="2302"/>
          <w:tab w:val="left" w:pos="3022"/>
          <w:tab w:val="left" w:pos="3742"/>
          <w:tab w:val="left" w:pos="4462"/>
          <w:tab w:val="left" w:pos="5182"/>
          <w:tab w:val="left" w:pos="5902"/>
          <w:tab w:val="left" w:pos="6622"/>
          <w:tab w:val="left" w:pos="7342"/>
          <w:tab w:val="left" w:pos="8062"/>
          <w:tab w:val="left" w:pos="8782"/>
        </w:tabs>
        <w:ind w:left="142"/>
        <w:rPr>
          <w:sz w:val="22"/>
        </w:rPr>
      </w:pPr>
    </w:p>
    <w:p w:rsidR="00D55EE3" w:rsidRDefault="00D55EE3" w:rsidP="00D55EE3">
      <w:pPr>
        <w:tabs>
          <w:tab w:val="left" w:pos="-1298"/>
          <w:tab w:val="left" w:pos="-578"/>
          <w:tab w:val="left" w:pos="142"/>
          <w:tab w:val="left" w:pos="862"/>
          <w:tab w:val="left" w:pos="1582"/>
          <w:tab w:val="left" w:pos="2302"/>
          <w:tab w:val="left" w:pos="3022"/>
          <w:tab w:val="left" w:pos="3742"/>
          <w:tab w:val="left" w:pos="4462"/>
          <w:tab w:val="left" w:pos="5182"/>
          <w:tab w:val="left" w:pos="5902"/>
          <w:tab w:val="left" w:pos="6622"/>
          <w:tab w:val="left" w:pos="7342"/>
          <w:tab w:val="left" w:pos="8062"/>
          <w:tab w:val="left" w:pos="8782"/>
        </w:tabs>
        <w:ind w:left="142"/>
        <w:rPr>
          <w:sz w:val="22"/>
        </w:rPr>
      </w:pPr>
    </w:p>
    <w:p w:rsidR="00D55EE3" w:rsidRDefault="00D55EE3" w:rsidP="00D55EE3">
      <w:pPr>
        <w:tabs>
          <w:tab w:val="left" w:pos="-1298"/>
          <w:tab w:val="left" w:pos="-578"/>
          <w:tab w:val="left" w:pos="142"/>
          <w:tab w:val="left" w:pos="862"/>
          <w:tab w:val="left" w:pos="1582"/>
          <w:tab w:val="left" w:pos="2302"/>
          <w:tab w:val="left" w:pos="3022"/>
          <w:tab w:val="left" w:pos="3742"/>
          <w:tab w:val="left" w:pos="4462"/>
          <w:tab w:val="left" w:pos="5182"/>
          <w:tab w:val="left" w:pos="5902"/>
          <w:tab w:val="left" w:pos="6622"/>
          <w:tab w:val="left" w:pos="7342"/>
          <w:tab w:val="left" w:pos="8062"/>
          <w:tab w:val="left" w:pos="8782"/>
        </w:tabs>
        <w:ind w:left="142"/>
        <w:jc w:val="both"/>
        <w:rPr>
          <w:b/>
          <w:sz w:val="22"/>
        </w:rPr>
      </w:pPr>
    </w:p>
    <w:p w:rsidR="00D55EE3" w:rsidRDefault="00D55EE3" w:rsidP="00D55EE3">
      <w:pPr>
        <w:tabs>
          <w:tab w:val="left" w:pos="-1298"/>
          <w:tab w:val="left" w:pos="-578"/>
          <w:tab w:val="left" w:pos="142"/>
          <w:tab w:val="left" w:pos="862"/>
          <w:tab w:val="left" w:pos="1582"/>
          <w:tab w:val="left" w:pos="2302"/>
          <w:tab w:val="left" w:pos="3022"/>
          <w:tab w:val="left" w:pos="3742"/>
          <w:tab w:val="left" w:pos="4462"/>
          <w:tab w:val="left" w:pos="5182"/>
          <w:tab w:val="left" w:pos="5902"/>
          <w:tab w:val="left" w:pos="6622"/>
          <w:tab w:val="left" w:pos="7342"/>
          <w:tab w:val="left" w:pos="8062"/>
          <w:tab w:val="left" w:pos="8782"/>
        </w:tabs>
        <w:ind w:left="142"/>
        <w:jc w:val="both"/>
        <w:rPr>
          <w:rFonts w:ascii="NewBskvll BT" w:hAnsi="NewBskvll BT"/>
          <w:b/>
          <w:sz w:val="20"/>
        </w:rPr>
      </w:pPr>
    </w:p>
    <w:p w:rsidR="00F82A3B" w:rsidRDefault="00F82A3B"/>
    <w:sectPr w:rsidR="00F82A3B" w:rsidSect="0091546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EE3" w:rsidRDefault="00D55EE3" w:rsidP="00D55EE3">
      <w:r>
        <w:separator/>
      </w:r>
    </w:p>
  </w:endnote>
  <w:endnote w:type="continuationSeparator" w:id="0">
    <w:p w:rsidR="00D55EE3" w:rsidRDefault="00D55EE3" w:rsidP="00D5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NewBskvll BT">
    <w:altName w:val="Times New Roman"/>
    <w:charset w:val="00"/>
    <w:family w:val="roman"/>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EE3" w:rsidRDefault="00D55EE3" w:rsidP="00D55EE3">
      <w:r>
        <w:separator/>
      </w:r>
    </w:p>
  </w:footnote>
  <w:footnote w:type="continuationSeparator" w:id="0">
    <w:p w:rsidR="00D55EE3" w:rsidRDefault="00D55EE3" w:rsidP="00D5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EE3" w:rsidRDefault="00D55EE3" w:rsidP="00D55EE3">
    <w:pPr>
      <w:rPr>
        <w:b/>
      </w:rPr>
    </w:pPr>
    <w:r>
      <w:rPr>
        <w:b/>
      </w:rPr>
      <w:t>DGS-30-236</w:t>
    </w:r>
  </w:p>
  <w:p w:rsidR="00D55EE3" w:rsidRDefault="00D55EE3" w:rsidP="00D55EE3">
    <w:pPr>
      <w:rPr>
        <w:sz w:val="20"/>
      </w:rPr>
    </w:pPr>
    <w:r>
      <w:rPr>
        <w:sz w:val="20"/>
      </w:rPr>
      <w:t>(Rev. 12/</w:t>
    </w:r>
    <w:r>
      <w:rPr>
        <w:sz w:val="20"/>
      </w:rPr>
      <w:t>1</w:t>
    </w:r>
    <w:r>
      <w:rPr>
        <w:sz w:val="20"/>
      </w:rPr>
      <w:t>7</w:t>
    </w:r>
    <w:r>
      <w:rPr>
        <w:sz w:val="20"/>
      </w:rPr>
      <w:t>)</w:t>
    </w:r>
  </w:p>
  <w:p w:rsidR="00D55EE3" w:rsidRDefault="00D55EE3" w:rsidP="00D55EE3">
    <w:pPr>
      <w:rPr>
        <w:sz w:val="20"/>
      </w:rPr>
    </w:pPr>
  </w:p>
  <w:p w:rsidR="00D55EE3" w:rsidRDefault="00D55E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EE3"/>
    <w:rsid w:val="000C2EDD"/>
    <w:rsid w:val="00597A6D"/>
    <w:rsid w:val="0091546E"/>
    <w:rsid w:val="00937C4E"/>
    <w:rsid w:val="00D55EE3"/>
    <w:rsid w:val="00F82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1A726"/>
  <w15:chartTrackingRefBased/>
  <w15:docId w15:val="{E5352B78-9C4C-4ECC-A96B-057A14A18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EE3"/>
    <w:pPr>
      <w:widowControl w:val="0"/>
      <w:snapToGrid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55EE3"/>
    <w:pPr>
      <w:tabs>
        <w:tab w:val="center" w:pos="4680"/>
        <w:tab w:val="right" w:pos="9360"/>
      </w:tabs>
    </w:pPr>
  </w:style>
  <w:style w:type="character" w:customStyle="1" w:styleId="HeaderChar">
    <w:name w:val="Header Char"/>
    <w:basedOn w:val="DefaultParagraphFont"/>
    <w:link w:val="Header"/>
    <w:rsid w:val="00D55EE3"/>
    <w:rPr>
      <w:sz w:val="24"/>
    </w:rPr>
  </w:style>
  <w:style w:type="paragraph" w:styleId="Footer">
    <w:name w:val="footer"/>
    <w:basedOn w:val="Normal"/>
    <w:link w:val="FooterChar"/>
    <w:unhideWhenUsed/>
    <w:rsid w:val="00D55EE3"/>
    <w:pPr>
      <w:tabs>
        <w:tab w:val="center" w:pos="4680"/>
        <w:tab w:val="right" w:pos="9360"/>
      </w:tabs>
    </w:pPr>
  </w:style>
  <w:style w:type="character" w:customStyle="1" w:styleId="FooterChar">
    <w:name w:val="Footer Char"/>
    <w:basedOn w:val="DefaultParagraphFont"/>
    <w:link w:val="Footer"/>
    <w:rsid w:val="00D55EE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41384">
      <w:bodyDiv w:val="1"/>
      <w:marLeft w:val="0"/>
      <w:marRight w:val="0"/>
      <w:marTop w:val="0"/>
      <w:marBottom w:val="0"/>
      <w:divBdr>
        <w:top w:val="none" w:sz="0" w:space="0" w:color="auto"/>
        <w:left w:val="none" w:sz="0" w:space="0" w:color="auto"/>
        <w:bottom w:val="none" w:sz="0" w:space="0" w:color="auto"/>
        <w:right w:val="none" w:sz="0" w:space="0" w:color="auto"/>
      </w:divBdr>
    </w:div>
    <w:div w:id="42121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81F24DC1.dotm</Template>
  <TotalTime>6</TotalTime>
  <Pages>3</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Hudnall, Brian (DGS)</dc:creator>
  <cp:keywords/>
  <dc:description/>
  <cp:lastModifiedBy>Hudnall, Brian (DGS)</cp:lastModifiedBy>
  <cp:revision>1</cp:revision>
  <dcterms:created xsi:type="dcterms:W3CDTF">2017-12-20T21:11:00Z</dcterms:created>
  <dcterms:modified xsi:type="dcterms:W3CDTF">2017-12-20T21:17:00Z</dcterms:modified>
</cp:coreProperties>
</file>